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58DE4" w14:textId="77777777" w:rsidR="0095219E" w:rsidRDefault="0095219E" w:rsidP="00543E2E">
      <w:pPr>
        <w:jc w:val="center"/>
        <w:rPr>
          <w:rFonts w:ascii="Arial" w:hAnsi="Arial" w:cs="Arial"/>
          <w:b/>
          <w:iCs/>
          <w:spacing w:val="40"/>
          <w:u w:val="single"/>
        </w:rPr>
      </w:pPr>
    </w:p>
    <w:p w14:paraId="4D8A6874" w14:textId="595994FD" w:rsidR="00543E2E" w:rsidRDefault="00543E2E" w:rsidP="00543E2E">
      <w:pPr>
        <w:jc w:val="center"/>
      </w:pPr>
      <w:bookmarkStart w:id="0" w:name="_GoBack"/>
      <w:r w:rsidRPr="00543E2E">
        <w:rPr>
          <w:rFonts w:ascii="Arial" w:hAnsi="Arial" w:cs="Arial"/>
          <w:b/>
          <w:iCs/>
          <w:spacing w:val="40"/>
          <w:u w:val="single"/>
        </w:rPr>
        <w:t>ALTERAÇÃO DO PROFESSOR ORIENTADOR DE ESTÁGIO</w:t>
      </w:r>
    </w:p>
    <w:bookmarkEnd w:id="0"/>
    <w:p w14:paraId="51D5FEA9" w14:textId="77777777" w:rsidR="00543E2E" w:rsidRPr="00FC6B20" w:rsidRDefault="00543E2E" w:rsidP="00543E2E">
      <w:pPr>
        <w:jc w:val="center"/>
        <w:rPr>
          <w:rFonts w:ascii="Arial" w:hAnsi="Arial" w:cs="Arial"/>
          <w:b/>
          <w:iCs/>
          <w:spacing w:val="40"/>
          <w:sz w:val="8"/>
          <w:szCs w:val="8"/>
        </w:rPr>
      </w:pPr>
    </w:p>
    <w:p w14:paraId="19976F0A" w14:textId="77777777" w:rsidR="00543E2E" w:rsidRDefault="00543E2E" w:rsidP="00543E2E">
      <w:pPr>
        <w:jc w:val="center"/>
      </w:pPr>
      <w:proofErr w:type="gramStart"/>
      <w:r>
        <w:rPr>
          <w:rFonts w:ascii="Arial" w:hAnsi="Arial" w:cs="Arial"/>
          <w:b/>
          <w:iCs/>
          <w:spacing w:val="40"/>
        </w:rPr>
        <w:t>( )</w:t>
      </w:r>
      <w:proofErr w:type="gramEnd"/>
      <w:r>
        <w:rPr>
          <w:rFonts w:ascii="Arial" w:hAnsi="Arial" w:cs="Arial"/>
          <w:b/>
          <w:iCs/>
          <w:spacing w:val="40"/>
        </w:rPr>
        <w:t xml:space="preserve"> Obrigatório   ( ) Não Obrigatório</w:t>
      </w:r>
    </w:p>
    <w:tbl>
      <w:tblPr>
        <w:tblW w:w="10288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5"/>
        <w:gridCol w:w="255"/>
        <w:gridCol w:w="993"/>
        <w:gridCol w:w="1092"/>
        <w:gridCol w:w="210"/>
        <w:gridCol w:w="2383"/>
      </w:tblGrid>
      <w:tr w:rsidR="00FC6B20" w:rsidRPr="007112A5" w14:paraId="1DAE3B8E" w14:textId="77777777" w:rsidTr="00FC6B20">
        <w:tc>
          <w:tcPr>
            <w:tcW w:w="10288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711E" w14:textId="77777777" w:rsidR="00543E2E" w:rsidRPr="007112A5" w:rsidRDefault="00543E2E" w:rsidP="00DC7F90">
            <w:pPr>
              <w:jc w:val="center"/>
              <w:rPr>
                <w:rFonts w:ascii="Arial" w:hAnsi="Arial" w:cs="Arial"/>
                <w:b/>
                <w:spacing w:val="60"/>
                <w:sz w:val="22"/>
              </w:rPr>
            </w:pPr>
            <w:r w:rsidRPr="007112A5">
              <w:rPr>
                <w:rFonts w:ascii="Arial" w:hAnsi="Arial" w:cs="Arial"/>
                <w:b/>
                <w:spacing w:val="60"/>
                <w:sz w:val="22"/>
              </w:rPr>
              <w:t>DADOS DO DISCENTE</w:t>
            </w:r>
          </w:p>
        </w:tc>
      </w:tr>
      <w:tr w:rsidR="00B62916" w:rsidRPr="00C76E76" w14:paraId="79072253" w14:textId="77777777" w:rsidTr="00B62916">
        <w:tc>
          <w:tcPr>
            <w:tcW w:w="6603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07BC" w14:textId="77777777" w:rsidR="00B62916" w:rsidRPr="00C76E76" w:rsidRDefault="00B62916" w:rsidP="00DC7F90">
            <w:pPr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C76E76">
              <w:rPr>
                <w:rFonts w:ascii="Arial" w:hAnsi="Arial" w:cs="Arial"/>
                <w:b/>
                <w:sz w:val="20"/>
                <w:szCs w:val="16"/>
              </w:rPr>
              <w:t>Nome: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402F7E25" w14:textId="737F79FF" w:rsidR="00B62916" w:rsidRPr="00C76E76" w:rsidRDefault="00B62916" w:rsidP="00DC7F90">
            <w:pPr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C76E76">
              <w:rPr>
                <w:rFonts w:ascii="Arial" w:hAnsi="Arial" w:cs="Arial"/>
                <w:b/>
                <w:sz w:val="20"/>
              </w:rPr>
              <w:t>CPF:</w:t>
            </w:r>
          </w:p>
        </w:tc>
      </w:tr>
      <w:tr w:rsidR="00B62916" w:rsidRPr="00C76E76" w14:paraId="6041D289" w14:textId="77777777" w:rsidTr="00B62916">
        <w:tc>
          <w:tcPr>
            <w:tcW w:w="6603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E455" w14:textId="77777777" w:rsidR="00B62916" w:rsidRPr="00C76E76" w:rsidRDefault="00B62916" w:rsidP="00DC7F9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BCBA3F" w14:textId="23A94983" w:rsidR="00B62916" w:rsidRPr="00C76E76" w:rsidRDefault="00B62916" w:rsidP="00DC7F9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2916" w:rsidRPr="00C76E76" w14:paraId="2484AFCC" w14:textId="77777777" w:rsidTr="0010697B">
        <w:tc>
          <w:tcPr>
            <w:tcW w:w="53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CB20" w14:textId="77777777" w:rsidR="00B62916" w:rsidRPr="00C76E76" w:rsidRDefault="00B62916" w:rsidP="00DC7F9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76E76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49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286C" w14:textId="77777777" w:rsidR="00B62916" w:rsidRPr="00C76E76" w:rsidRDefault="00B62916" w:rsidP="00DC7F9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76E76">
              <w:rPr>
                <w:rFonts w:ascii="Arial" w:hAnsi="Arial" w:cs="Arial"/>
                <w:b/>
                <w:sz w:val="20"/>
              </w:rPr>
              <w:t>Celular:</w:t>
            </w:r>
          </w:p>
        </w:tc>
      </w:tr>
      <w:tr w:rsidR="00B62916" w:rsidRPr="00C76E76" w14:paraId="5866517F" w14:textId="77777777" w:rsidTr="0010697B">
        <w:tc>
          <w:tcPr>
            <w:tcW w:w="5355" w:type="dxa"/>
            <w:tcBorders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E28E" w14:textId="77777777" w:rsidR="00B62916" w:rsidRPr="00C76E76" w:rsidRDefault="00B62916" w:rsidP="00DC7F9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33" w:type="dxa"/>
            <w:gridSpan w:val="5"/>
            <w:vMerge/>
            <w:tcBorders>
              <w:left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5C1B" w14:textId="77777777" w:rsidR="00B62916" w:rsidRPr="00C76E76" w:rsidRDefault="00B62916" w:rsidP="00DC7F9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6B20" w:rsidRPr="00C76E76" w14:paraId="14BF626E" w14:textId="77777777" w:rsidTr="00FC6B20">
        <w:tc>
          <w:tcPr>
            <w:tcW w:w="10288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5F3C" w14:textId="77777777" w:rsidR="00543E2E" w:rsidRPr="00C76E76" w:rsidRDefault="00543E2E" w:rsidP="00DC7F90">
            <w:pPr>
              <w:jc w:val="center"/>
              <w:rPr>
                <w:rFonts w:ascii="Arial" w:hAnsi="Arial" w:cs="Arial"/>
                <w:b/>
                <w:spacing w:val="60"/>
                <w:sz w:val="20"/>
              </w:rPr>
            </w:pPr>
            <w:r w:rsidRPr="00C76E76">
              <w:rPr>
                <w:rFonts w:ascii="Arial" w:hAnsi="Arial" w:cs="Arial"/>
                <w:b/>
                <w:spacing w:val="60"/>
                <w:sz w:val="20"/>
              </w:rPr>
              <w:t>DADOS DO CURSO</w:t>
            </w:r>
          </w:p>
        </w:tc>
      </w:tr>
      <w:tr w:rsidR="00543E2E" w:rsidRPr="00C76E76" w14:paraId="2D3C6126" w14:textId="77777777" w:rsidTr="00FC6B20">
        <w:tc>
          <w:tcPr>
            <w:tcW w:w="5610" w:type="dxa"/>
            <w:gridSpan w:val="2"/>
            <w:tcBorders>
              <w:top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E371" w14:textId="77777777" w:rsidR="00543E2E" w:rsidRPr="00C76E76" w:rsidRDefault="00543E2E" w:rsidP="00DC7F9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76E76">
              <w:rPr>
                <w:rFonts w:ascii="Arial" w:hAnsi="Arial" w:cs="Arial"/>
                <w:b/>
                <w:sz w:val="20"/>
              </w:rPr>
              <w:t>Curso:</w:t>
            </w:r>
          </w:p>
        </w:tc>
        <w:tc>
          <w:tcPr>
            <w:tcW w:w="2085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127D" w14:textId="77777777" w:rsidR="00543E2E" w:rsidRPr="00C76E76" w:rsidRDefault="00543E2E" w:rsidP="00DC7F9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76E76">
              <w:rPr>
                <w:rFonts w:ascii="Arial" w:hAnsi="Arial" w:cs="Arial"/>
                <w:b/>
                <w:sz w:val="20"/>
              </w:rPr>
              <w:t>Período ou Créditos:</w:t>
            </w:r>
          </w:p>
        </w:tc>
        <w:tc>
          <w:tcPr>
            <w:tcW w:w="2593" w:type="dxa"/>
            <w:gridSpan w:val="2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EDDE" w14:textId="77777777" w:rsidR="00543E2E" w:rsidRPr="00C76E76" w:rsidRDefault="00543E2E" w:rsidP="00DC7F9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76E76">
              <w:rPr>
                <w:rFonts w:ascii="Arial" w:hAnsi="Arial" w:cs="Arial"/>
                <w:b/>
                <w:sz w:val="20"/>
              </w:rPr>
              <w:t>Número de Matrícula:</w:t>
            </w:r>
          </w:p>
        </w:tc>
      </w:tr>
      <w:tr w:rsidR="00543E2E" w:rsidRPr="00C76E76" w14:paraId="137945BA" w14:textId="77777777" w:rsidTr="00FC6B20">
        <w:tc>
          <w:tcPr>
            <w:tcW w:w="5610" w:type="dxa"/>
            <w:gridSpan w:val="2"/>
            <w:tcBorders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CBCB" w14:textId="77777777" w:rsidR="00543E2E" w:rsidRPr="00C76E76" w:rsidRDefault="00543E2E" w:rsidP="00DC7F9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gridSpan w:val="2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EE2F" w14:textId="77777777" w:rsidR="00543E2E" w:rsidRPr="00C76E76" w:rsidRDefault="00543E2E" w:rsidP="00DC7F9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46D5" w14:textId="77777777" w:rsidR="00543E2E" w:rsidRPr="00C76E76" w:rsidRDefault="00543E2E" w:rsidP="00DC7F9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6B20" w:rsidRPr="00C76E76" w14:paraId="4F8646D6" w14:textId="77777777" w:rsidTr="00FC6B20">
        <w:tc>
          <w:tcPr>
            <w:tcW w:w="10288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BD13" w14:textId="77777777" w:rsidR="00543E2E" w:rsidRPr="00C76E76" w:rsidRDefault="00543E2E" w:rsidP="00DC7F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76E76">
              <w:rPr>
                <w:rFonts w:ascii="Arial" w:hAnsi="Arial" w:cs="Arial"/>
                <w:b/>
                <w:sz w:val="20"/>
              </w:rPr>
              <w:t xml:space="preserve">P R O F E S </w:t>
            </w:r>
            <w:proofErr w:type="spellStart"/>
            <w:r w:rsidRPr="00C76E76">
              <w:rPr>
                <w:rFonts w:ascii="Arial" w:hAnsi="Arial" w:cs="Arial"/>
                <w:b/>
                <w:sz w:val="20"/>
              </w:rPr>
              <w:t>S</w:t>
            </w:r>
            <w:proofErr w:type="spellEnd"/>
            <w:r w:rsidRPr="00C76E76">
              <w:rPr>
                <w:rFonts w:ascii="Arial" w:hAnsi="Arial" w:cs="Arial"/>
                <w:b/>
                <w:sz w:val="20"/>
              </w:rPr>
              <w:t xml:space="preserve"> O R  O R I E N T A D O R</w:t>
            </w:r>
          </w:p>
        </w:tc>
      </w:tr>
      <w:tr w:rsidR="00543E2E" w:rsidRPr="00C76E76" w14:paraId="48E80DE4" w14:textId="77777777" w:rsidTr="00FC6B20">
        <w:tc>
          <w:tcPr>
            <w:tcW w:w="10288" w:type="dxa"/>
            <w:gridSpan w:val="6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5DC6" w14:textId="48076DF3" w:rsidR="00543E2E" w:rsidRPr="00C76E76" w:rsidRDefault="00543E2E" w:rsidP="00DC7F90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gramStart"/>
            <w:r w:rsidRPr="00C76E76">
              <w:rPr>
                <w:rFonts w:ascii="Arial" w:hAnsi="Arial" w:cs="Arial"/>
                <w:b/>
                <w:sz w:val="20"/>
              </w:rPr>
              <w:t>Professor(</w:t>
            </w:r>
            <w:proofErr w:type="gramEnd"/>
            <w:r w:rsidRPr="00C76E76">
              <w:rPr>
                <w:rFonts w:ascii="Arial" w:hAnsi="Arial" w:cs="Arial"/>
                <w:b/>
                <w:sz w:val="20"/>
              </w:rPr>
              <w:t xml:space="preserve">a) orientador (a) </w:t>
            </w:r>
            <w:r w:rsidRPr="00C76E76">
              <w:rPr>
                <w:rFonts w:ascii="Arial" w:hAnsi="Arial" w:cs="Arial"/>
                <w:b/>
                <w:sz w:val="20"/>
                <w:u w:val="single"/>
              </w:rPr>
              <w:t>ANTERIOR</w:t>
            </w:r>
            <w:r w:rsidRPr="00C76E76">
              <w:rPr>
                <w:rFonts w:ascii="Arial" w:hAnsi="Arial" w:cs="Arial"/>
                <w:b/>
                <w:sz w:val="20"/>
              </w:rPr>
              <w:t>:</w:t>
            </w:r>
          </w:p>
          <w:p w14:paraId="7212738E" w14:textId="77777777" w:rsidR="00543E2E" w:rsidRPr="00C76E76" w:rsidRDefault="00543E2E" w:rsidP="00DC7F90">
            <w:pPr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543E2E" w:rsidRPr="00C76E76" w14:paraId="4A64CF32" w14:textId="77777777" w:rsidTr="00FC6B20">
        <w:tc>
          <w:tcPr>
            <w:tcW w:w="10288" w:type="dxa"/>
            <w:gridSpan w:val="6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2004" w14:textId="61F84091" w:rsidR="00543E2E" w:rsidRPr="00C76E76" w:rsidRDefault="00543E2E" w:rsidP="00543E2E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gramStart"/>
            <w:r w:rsidRPr="00C76E76">
              <w:rPr>
                <w:rFonts w:ascii="Arial" w:hAnsi="Arial" w:cs="Arial"/>
                <w:b/>
                <w:sz w:val="20"/>
              </w:rPr>
              <w:t>Professor(</w:t>
            </w:r>
            <w:proofErr w:type="gramEnd"/>
            <w:r w:rsidRPr="00C76E76">
              <w:rPr>
                <w:rFonts w:ascii="Arial" w:hAnsi="Arial" w:cs="Arial"/>
                <w:b/>
                <w:sz w:val="20"/>
              </w:rPr>
              <w:t xml:space="preserve">a) orientador(a) </w:t>
            </w:r>
            <w:r w:rsidRPr="00C76E76">
              <w:rPr>
                <w:rFonts w:ascii="Arial" w:hAnsi="Arial" w:cs="Arial"/>
                <w:b/>
                <w:sz w:val="20"/>
                <w:u w:val="single"/>
              </w:rPr>
              <w:t>NOVO</w:t>
            </w:r>
            <w:r w:rsidRPr="00C76E76">
              <w:rPr>
                <w:rFonts w:ascii="Arial" w:hAnsi="Arial" w:cs="Arial"/>
                <w:b/>
                <w:sz w:val="20"/>
              </w:rPr>
              <w:t>:</w:t>
            </w:r>
          </w:p>
          <w:p w14:paraId="4FFD7B02" w14:textId="77777777" w:rsidR="00543E2E" w:rsidRPr="00C76E76" w:rsidRDefault="00543E2E" w:rsidP="00DC7F9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C6B20" w:rsidRPr="00C76E76" w14:paraId="365F34A9" w14:textId="77777777" w:rsidTr="00FC6B20">
        <w:tc>
          <w:tcPr>
            <w:tcW w:w="10288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AEAF" w14:textId="77777777" w:rsidR="00543E2E" w:rsidRPr="00C76E76" w:rsidRDefault="00543E2E" w:rsidP="00DC7F90">
            <w:pPr>
              <w:jc w:val="center"/>
              <w:rPr>
                <w:rFonts w:ascii="Arial" w:hAnsi="Arial" w:cs="Arial"/>
                <w:b/>
                <w:spacing w:val="60"/>
                <w:sz w:val="20"/>
              </w:rPr>
            </w:pPr>
            <w:r w:rsidRPr="00C76E76">
              <w:rPr>
                <w:rFonts w:ascii="Arial" w:hAnsi="Arial" w:cs="Arial"/>
                <w:b/>
                <w:spacing w:val="60"/>
                <w:sz w:val="20"/>
              </w:rPr>
              <w:t>DADOS DA EMPRESA</w:t>
            </w:r>
          </w:p>
        </w:tc>
      </w:tr>
      <w:tr w:rsidR="00543E2E" w:rsidRPr="00C76E76" w14:paraId="402FB281" w14:textId="77777777" w:rsidTr="00FC6B20">
        <w:tc>
          <w:tcPr>
            <w:tcW w:w="7905" w:type="dxa"/>
            <w:gridSpan w:val="5"/>
            <w:tcBorders>
              <w:top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FD00" w14:textId="77777777" w:rsidR="00543E2E" w:rsidRPr="00C76E76" w:rsidRDefault="00543E2E" w:rsidP="00DC7F90">
            <w:pPr>
              <w:jc w:val="both"/>
              <w:rPr>
                <w:rFonts w:ascii="Arial" w:hAnsi="Arial" w:cs="Arial"/>
                <w:sz w:val="20"/>
              </w:rPr>
            </w:pPr>
            <w:r w:rsidRPr="00C76E76">
              <w:rPr>
                <w:rFonts w:ascii="Arial" w:hAnsi="Arial" w:cs="Arial"/>
                <w:b/>
                <w:sz w:val="20"/>
              </w:rPr>
              <w:t>Nome Fantasia/Razão Social:</w:t>
            </w:r>
          </w:p>
        </w:tc>
        <w:tc>
          <w:tcPr>
            <w:tcW w:w="2383" w:type="dxa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DF62" w14:textId="77777777" w:rsidR="00543E2E" w:rsidRPr="00C76E76" w:rsidRDefault="00543E2E" w:rsidP="00DC7F90">
            <w:pPr>
              <w:jc w:val="both"/>
              <w:rPr>
                <w:rFonts w:ascii="Arial" w:hAnsi="Arial" w:cs="Arial"/>
                <w:sz w:val="20"/>
              </w:rPr>
            </w:pPr>
            <w:r w:rsidRPr="00C76E76">
              <w:rPr>
                <w:rFonts w:ascii="Arial" w:hAnsi="Arial" w:cs="Arial"/>
                <w:b/>
                <w:sz w:val="20"/>
              </w:rPr>
              <w:t>CNPJ:</w:t>
            </w:r>
          </w:p>
        </w:tc>
      </w:tr>
      <w:tr w:rsidR="00543E2E" w:rsidRPr="00C76E76" w14:paraId="556568D0" w14:textId="77777777" w:rsidTr="00FC6B20">
        <w:tc>
          <w:tcPr>
            <w:tcW w:w="79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DB07" w14:textId="77777777" w:rsidR="00543E2E" w:rsidRPr="00C76E76" w:rsidRDefault="00543E2E" w:rsidP="00DC7F9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5F0E" w14:textId="77777777" w:rsidR="00543E2E" w:rsidRPr="00C76E76" w:rsidRDefault="00543E2E" w:rsidP="00DC7F9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026A5" w:rsidRPr="00C76E76" w14:paraId="26681EEB" w14:textId="77777777" w:rsidTr="00E026A5">
        <w:trPr>
          <w:trHeight w:val="447"/>
        </w:trPr>
        <w:tc>
          <w:tcPr>
            <w:tcW w:w="1028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15FC" w14:textId="48A7E050" w:rsidR="00E026A5" w:rsidRPr="00C76E76" w:rsidRDefault="00E026A5" w:rsidP="00DC7F9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76E76">
              <w:rPr>
                <w:rFonts w:ascii="Arial" w:hAnsi="Arial" w:cs="Arial"/>
                <w:b/>
                <w:sz w:val="20"/>
              </w:rPr>
              <w:t>Cidade / UF:</w:t>
            </w:r>
          </w:p>
        </w:tc>
      </w:tr>
    </w:tbl>
    <w:p w14:paraId="3EC1C19A" w14:textId="13FDFE8A" w:rsidR="00516819" w:rsidRPr="007112A5" w:rsidRDefault="00E01D3E" w:rsidP="00FC6B20">
      <w:pPr>
        <w:pStyle w:val="NormalWeb"/>
        <w:spacing w:before="0" w:after="0" w:line="360" w:lineRule="atLeast"/>
        <w:jc w:val="both"/>
        <w:rPr>
          <w:rFonts w:ascii="Arial" w:hAnsi="Arial" w:cs="Arial"/>
          <w:sz w:val="18"/>
          <w:szCs w:val="20"/>
        </w:rPr>
      </w:pPr>
      <w:r w:rsidRPr="007112A5">
        <w:rPr>
          <w:rFonts w:ascii="Arial" w:hAnsi="Arial" w:cs="Arial"/>
          <w:sz w:val="18"/>
          <w:szCs w:val="20"/>
        </w:rPr>
        <w:t xml:space="preserve">As partes acima identificadas, com a interveniência do </w:t>
      </w:r>
      <w:r w:rsidRPr="007112A5">
        <w:rPr>
          <w:rFonts w:ascii="Arial" w:hAnsi="Arial" w:cs="Arial"/>
          <w:b/>
          <w:bCs/>
          <w:sz w:val="18"/>
          <w:szCs w:val="20"/>
        </w:rPr>
        <w:t xml:space="preserve">INSTITUTO FEDERAL GOIANO – </w:t>
      </w:r>
      <w:r w:rsidRPr="007112A5">
        <w:rPr>
          <w:rFonts w:ascii="Arial" w:hAnsi="Arial" w:cs="Arial"/>
          <w:b/>
          <w:bCs/>
          <w:i/>
          <w:sz w:val="18"/>
          <w:szCs w:val="20"/>
        </w:rPr>
        <w:t>CAMPUS</w:t>
      </w:r>
      <w:r w:rsidRPr="007112A5">
        <w:rPr>
          <w:rFonts w:ascii="Arial" w:hAnsi="Arial" w:cs="Arial"/>
          <w:b/>
          <w:bCs/>
          <w:sz w:val="18"/>
          <w:szCs w:val="20"/>
        </w:rPr>
        <w:t xml:space="preserve"> RIO VERDE, </w:t>
      </w:r>
      <w:r w:rsidRPr="007112A5">
        <w:rPr>
          <w:rFonts w:ascii="Arial" w:hAnsi="Arial" w:cs="Arial"/>
          <w:sz w:val="18"/>
          <w:szCs w:val="20"/>
        </w:rPr>
        <w:t xml:space="preserve">CNPJ/MF n° 10.651.417/0005-00, acordam entre si a </w:t>
      </w:r>
      <w:r w:rsidRPr="007112A5">
        <w:rPr>
          <w:rFonts w:ascii="Arial" w:hAnsi="Arial" w:cs="Arial"/>
          <w:b/>
          <w:sz w:val="18"/>
          <w:szCs w:val="20"/>
        </w:rPr>
        <w:t>Alteração do Termo de Compromisso de Estágio,</w:t>
      </w:r>
      <w:r w:rsidRPr="007112A5">
        <w:rPr>
          <w:rFonts w:ascii="Arial" w:hAnsi="Arial" w:cs="Arial"/>
          <w:sz w:val="18"/>
          <w:szCs w:val="20"/>
        </w:rPr>
        <w:t xml:space="preserve"> </w:t>
      </w:r>
      <w:r w:rsidR="00516819" w:rsidRPr="007112A5">
        <w:rPr>
          <w:rFonts w:ascii="Arial" w:hAnsi="Arial" w:cs="Arial"/>
          <w:sz w:val="18"/>
          <w:szCs w:val="20"/>
        </w:rPr>
        <w:t xml:space="preserve">de acordo com os termos </w:t>
      </w:r>
      <w:r w:rsidR="0019716A" w:rsidRPr="007112A5">
        <w:rPr>
          <w:rFonts w:ascii="Arial" w:hAnsi="Arial" w:cs="Arial"/>
          <w:sz w:val="18"/>
          <w:szCs w:val="20"/>
        </w:rPr>
        <w:t>seguintes.</w:t>
      </w:r>
    </w:p>
    <w:p w14:paraId="2A2D1799" w14:textId="77777777" w:rsidR="00967739" w:rsidRPr="007112A5" w:rsidRDefault="00DC6834" w:rsidP="00534B42">
      <w:pPr>
        <w:spacing w:line="360" w:lineRule="atLeast"/>
        <w:jc w:val="both"/>
        <w:rPr>
          <w:rFonts w:ascii="Arial" w:hAnsi="Arial" w:cs="Arial"/>
          <w:b/>
          <w:sz w:val="18"/>
          <w:szCs w:val="20"/>
        </w:rPr>
      </w:pPr>
      <w:r w:rsidRPr="007112A5">
        <w:rPr>
          <w:rFonts w:ascii="Arial" w:hAnsi="Arial" w:cs="Arial"/>
          <w:b/>
          <w:sz w:val="18"/>
          <w:szCs w:val="20"/>
        </w:rPr>
        <w:t>I. Fica alterado</w:t>
      </w:r>
      <w:r w:rsidR="00AD18C2" w:rsidRPr="007112A5">
        <w:rPr>
          <w:rFonts w:ascii="Arial" w:hAnsi="Arial" w:cs="Arial"/>
          <w:b/>
          <w:sz w:val="18"/>
          <w:szCs w:val="20"/>
        </w:rPr>
        <w:t>, a partir da presente data,</w:t>
      </w:r>
      <w:r w:rsidRPr="007112A5">
        <w:rPr>
          <w:rFonts w:ascii="Arial" w:hAnsi="Arial" w:cs="Arial"/>
          <w:b/>
          <w:sz w:val="18"/>
          <w:szCs w:val="20"/>
        </w:rPr>
        <w:t xml:space="preserve"> o professor orientador de estágio, conforme acima indicado.</w:t>
      </w:r>
    </w:p>
    <w:p w14:paraId="1EEF1C94" w14:textId="77777777" w:rsidR="002C0531" w:rsidRPr="007112A5" w:rsidRDefault="00DC6834" w:rsidP="00534B42">
      <w:pPr>
        <w:pStyle w:val="NormalWeb"/>
        <w:spacing w:before="0" w:after="0" w:line="360" w:lineRule="atLeast"/>
        <w:jc w:val="both"/>
        <w:rPr>
          <w:rFonts w:ascii="Arial" w:hAnsi="Arial" w:cs="Arial"/>
          <w:sz w:val="18"/>
          <w:szCs w:val="20"/>
        </w:rPr>
      </w:pPr>
      <w:r w:rsidRPr="007112A5">
        <w:rPr>
          <w:rFonts w:ascii="Arial" w:hAnsi="Arial" w:cs="Arial"/>
          <w:b/>
          <w:sz w:val="18"/>
          <w:szCs w:val="20"/>
        </w:rPr>
        <w:t>II.</w:t>
      </w:r>
      <w:r w:rsidRPr="007112A5">
        <w:rPr>
          <w:rFonts w:ascii="Arial" w:hAnsi="Arial" w:cs="Arial"/>
          <w:sz w:val="18"/>
          <w:szCs w:val="20"/>
        </w:rPr>
        <w:t xml:space="preserve"> </w:t>
      </w:r>
      <w:r w:rsidR="00E01D3E" w:rsidRPr="007112A5">
        <w:rPr>
          <w:rFonts w:ascii="Arial" w:hAnsi="Arial" w:cs="Arial"/>
          <w:sz w:val="18"/>
          <w:szCs w:val="20"/>
        </w:rPr>
        <w:t>Permanecem inalteradas as demais cláusulas constantes no Termo de Compromisso de Estágio. E assim, justos e acordados, as partes assinam o presente instrumento.</w:t>
      </w:r>
    </w:p>
    <w:p w14:paraId="1B5B4CE8" w14:textId="77777777" w:rsidR="009611CE" w:rsidRPr="009F02BA" w:rsidRDefault="009611CE">
      <w:pPr>
        <w:pStyle w:val="NormalWeb"/>
        <w:spacing w:before="0" w:after="0"/>
        <w:ind w:firstLine="851"/>
        <w:jc w:val="both"/>
        <w:rPr>
          <w:rFonts w:ascii="Calibri" w:hAnsi="Calibri"/>
          <w:sz w:val="8"/>
          <w:szCs w:val="8"/>
        </w:rPr>
      </w:pPr>
    </w:p>
    <w:p w14:paraId="7E3833D5" w14:textId="26100D3B" w:rsidR="00543E2E" w:rsidRPr="007112A5" w:rsidRDefault="00543E2E" w:rsidP="007112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LOCAL/</w:t>
      </w:r>
      <w:proofErr w:type="gramStart"/>
      <w:r>
        <w:rPr>
          <w:rFonts w:ascii="Arial" w:hAnsi="Arial" w:cs="Arial"/>
          <w:sz w:val="22"/>
          <w:szCs w:val="22"/>
        </w:rPr>
        <w:t>DATA:_</w:t>
      </w:r>
      <w:proofErr w:type="gramEnd"/>
      <w:r>
        <w:rPr>
          <w:rFonts w:ascii="Arial" w:hAnsi="Arial" w:cs="Arial"/>
          <w:sz w:val="22"/>
          <w:szCs w:val="22"/>
        </w:rPr>
        <w:t>__________________________________</w:t>
      </w:r>
      <w:r w:rsidR="00153BA3">
        <w:rPr>
          <w:rFonts w:ascii="Arial" w:hAnsi="Arial" w:cs="Arial"/>
          <w:sz w:val="22"/>
          <w:szCs w:val="22"/>
        </w:rPr>
        <w:t xml:space="preserve"> </w:t>
      </w:r>
    </w:p>
    <w:p w14:paraId="5359CB1C" w14:textId="443A45FC" w:rsidR="00543E2E" w:rsidRDefault="00543E2E" w:rsidP="00543E2E">
      <w:pPr>
        <w:tabs>
          <w:tab w:val="left" w:pos="3015"/>
        </w:tabs>
        <w:rPr>
          <w:sz w:val="18"/>
          <w:szCs w:val="18"/>
        </w:rPr>
      </w:pPr>
    </w:p>
    <w:p w14:paraId="0A9BB296" w14:textId="3B73DC39" w:rsidR="0085577D" w:rsidRDefault="0085577D" w:rsidP="00543E2E">
      <w:pPr>
        <w:tabs>
          <w:tab w:val="left" w:pos="3015"/>
        </w:tabs>
        <w:rPr>
          <w:sz w:val="18"/>
          <w:szCs w:val="18"/>
        </w:rPr>
      </w:pPr>
    </w:p>
    <w:p w14:paraId="66D43D5D" w14:textId="77777777" w:rsidR="0085577D" w:rsidRDefault="0085577D" w:rsidP="00543E2E">
      <w:pPr>
        <w:tabs>
          <w:tab w:val="left" w:pos="3015"/>
        </w:tabs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111"/>
      </w:tblGrid>
      <w:tr w:rsidR="009F02BA" w14:paraId="44625801" w14:textId="77777777" w:rsidTr="009F02BA">
        <w:tc>
          <w:tcPr>
            <w:tcW w:w="5227" w:type="dxa"/>
          </w:tcPr>
          <w:p w14:paraId="122B293D" w14:textId="5946A266" w:rsidR="009F02BA" w:rsidRPr="00543E2E" w:rsidRDefault="009F02BA" w:rsidP="009F02BA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2E">
              <w:rPr>
                <w:rFonts w:ascii="Arial" w:hAnsi="Arial" w:cs="Arial"/>
                <w:sz w:val="20"/>
                <w:szCs w:val="20"/>
              </w:rPr>
              <w:t>__________</w:t>
            </w:r>
            <w:r w:rsidR="0085577D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Pr="00543E2E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1CD9C9D3" w14:textId="77777777" w:rsidR="009F02BA" w:rsidRDefault="009F02BA" w:rsidP="009F02BA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3E2E">
              <w:rPr>
                <w:rFonts w:ascii="Arial" w:hAnsi="Arial" w:cs="Arial"/>
                <w:sz w:val="20"/>
                <w:szCs w:val="20"/>
              </w:rPr>
              <w:t>Professor(</w:t>
            </w:r>
            <w:proofErr w:type="gramEnd"/>
            <w:r w:rsidRPr="00543E2E">
              <w:rPr>
                <w:rFonts w:ascii="Arial" w:hAnsi="Arial" w:cs="Arial"/>
                <w:sz w:val="20"/>
                <w:szCs w:val="20"/>
              </w:rPr>
              <w:t xml:space="preserve">a) Orientador(a) </w:t>
            </w:r>
            <w:r w:rsidRPr="00543E2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ANTERIOR</w:t>
            </w:r>
          </w:p>
          <w:p w14:paraId="4413B97B" w14:textId="77777777" w:rsidR="00543E2E" w:rsidRDefault="009F02BA" w:rsidP="009F02BA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2E">
              <w:rPr>
                <w:rFonts w:ascii="Arial" w:hAnsi="Arial" w:cs="Arial"/>
                <w:sz w:val="20"/>
                <w:szCs w:val="20"/>
              </w:rPr>
              <w:t>Assinatura por extenso e carimbo</w:t>
            </w:r>
          </w:p>
          <w:p w14:paraId="25A69F30" w14:textId="77777777" w:rsidR="0085577D" w:rsidRDefault="0085577D" w:rsidP="009F02BA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1B85A5" w14:textId="7742FDA3" w:rsidR="0085577D" w:rsidRPr="009F02BA" w:rsidRDefault="0085577D" w:rsidP="0085577D">
            <w:pPr>
              <w:pStyle w:val="Textbod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3413D2EF" w14:textId="7A9E651A" w:rsidR="009F02BA" w:rsidRPr="00543E2E" w:rsidRDefault="0085577D" w:rsidP="009F02BA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="009F02BA" w:rsidRPr="00543E2E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778FEF31" w14:textId="77777777" w:rsidR="009F02BA" w:rsidRDefault="009F02BA" w:rsidP="009F02BA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3E2E">
              <w:rPr>
                <w:rFonts w:ascii="Arial" w:hAnsi="Arial" w:cs="Arial"/>
                <w:sz w:val="20"/>
                <w:szCs w:val="20"/>
              </w:rPr>
              <w:t>Professor(</w:t>
            </w:r>
            <w:proofErr w:type="gramEnd"/>
            <w:r w:rsidRPr="00543E2E">
              <w:rPr>
                <w:rFonts w:ascii="Arial" w:hAnsi="Arial" w:cs="Arial"/>
                <w:sz w:val="20"/>
                <w:szCs w:val="20"/>
              </w:rPr>
              <w:t xml:space="preserve">a) Orientador(a)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NOVO</w:t>
            </w:r>
          </w:p>
          <w:p w14:paraId="67D818DE" w14:textId="77777777" w:rsidR="009F02BA" w:rsidRPr="00543E2E" w:rsidRDefault="009F02BA" w:rsidP="009F02BA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2E">
              <w:rPr>
                <w:rFonts w:ascii="Arial" w:hAnsi="Arial" w:cs="Arial"/>
                <w:sz w:val="20"/>
                <w:szCs w:val="20"/>
              </w:rPr>
              <w:t>Assinatura por extenso e carimbo</w:t>
            </w:r>
          </w:p>
          <w:p w14:paraId="00D36F8C" w14:textId="77777777" w:rsidR="009F02BA" w:rsidRDefault="009F02BA" w:rsidP="00543E2E">
            <w:pPr>
              <w:tabs>
                <w:tab w:val="left" w:pos="3015"/>
              </w:tabs>
              <w:rPr>
                <w:sz w:val="18"/>
                <w:szCs w:val="18"/>
              </w:rPr>
            </w:pPr>
          </w:p>
          <w:p w14:paraId="53E2F1C8" w14:textId="38A72F6E" w:rsidR="009F02BA" w:rsidRDefault="009F02BA" w:rsidP="00543E2E">
            <w:pPr>
              <w:tabs>
                <w:tab w:val="left" w:pos="3015"/>
              </w:tabs>
              <w:rPr>
                <w:sz w:val="18"/>
                <w:szCs w:val="18"/>
              </w:rPr>
            </w:pPr>
          </w:p>
        </w:tc>
      </w:tr>
      <w:tr w:rsidR="009F02BA" w14:paraId="6691FCCD" w14:textId="77777777" w:rsidTr="009F02BA">
        <w:tc>
          <w:tcPr>
            <w:tcW w:w="5227" w:type="dxa"/>
          </w:tcPr>
          <w:p w14:paraId="21DDA779" w14:textId="143FBFAB" w:rsidR="009F02BA" w:rsidRPr="00543E2E" w:rsidRDefault="009F02BA" w:rsidP="009F02BA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2E">
              <w:rPr>
                <w:rFonts w:ascii="Arial" w:hAnsi="Arial" w:cs="Arial"/>
                <w:sz w:val="20"/>
                <w:szCs w:val="20"/>
              </w:rPr>
              <w:t>________</w:t>
            </w:r>
            <w:r w:rsidR="0085577D"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 w:rsidRPr="00543E2E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4F6EA320" w14:textId="77777777" w:rsidR="009F02BA" w:rsidRDefault="009F02BA" w:rsidP="009F02BA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Coordenador</w:t>
            </w:r>
            <w:r w:rsidRPr="00543E2E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543E2E"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t>de Curso</w:t>
            </w:r>
          </w:p>
          <w:p w14:paraId="6274D81E" w14:textId="77777777" w:rsidR="009F02BA" w:rsidRPr="00543E2E" w:rsidRDefault="009F02BA" w:rsidP="009F02BA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2E">
              <w:rPr>
                <w:rFonts w:ascii="Arial" w:hAnsi="Arial" w:cs="Arial"/>
                <w:sz w:val="20"/>
                <w:szCs w:val="20"/>
              </w:rPr>
              <w:t>Assinatura por extenso e carimbo</w:t>
            </w:r>
          </w:p>
          <w:p w14:paraId="0BD6E9BF" w14:textId="77777777" w:rsidR="00543E2E" w:rsidRDefault="00543E2E" w:rsidP="00543E2E">
            <w:pPr>
              <w:tabs>
                <w:tab w:val="left" w:pos="3015"/>
              </w:tabs>
              <w:rPr>
                <w:sz w:val="18"/>
                <w:szCs w:val="18"/>
              </w:rPr>
            </w:pPr>
          </w:p>
        </w:tc>
        <w:tc>
          <w:tcPr>
            <w:tcW w:w="5228" w:type="dxa"/>
          </w:tcPr>
          <w:p w14:paraId="6EC16DDE" w14:textId="5461BA70" w:rsidR="009F02BA" w:rsidRPr="00543E2E" w:rsidRDefault="0085577D" w:rsidP="009F02BA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9F02BA" w:rsidRPr="00543E2E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0DA0C700" w14:textId="77777777" w:rsidR="009F02BA" w:rsidRPr="00543E2E" w:rsidRDefault="009F02BA" w:rsidP="009F02BA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2E">
              <w:rPr>
                <w:rFonts w:ascii="Arial" w:hAnsi="Arial" w:cs="Arial"/>
                <w:sz w:val="20"/>
                <w:szCs w:val="20"/>
              </w:rPr>
              <w:t>Estagiário (a)</w:t>
            </w:r>
          </w:p>
          <w:p w14:paraId="6BFF0D76" w14:textId="77777777" w:rsidR="009F02BA" w:rsidRPr="00543E2E" w:rsidRDefault="009F02BA" w:rsidP="009F02BA">
            <w:pPr>
              <w:pStyle w:val="Textbod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2E">
              <w:rPr>
                <w:rFonts w:ascii="Arial" w:hAnsi="Arial" w:cs="Arial"/>
                <w:sz w:val="20"/>
                <w:szCs w:val="20"/>
              </w:rPr>
              <w:t>Assinatura por extenso</w:t>
            </w:r>
          </w:p>
          <w:p w14:paraId="4ED1ED86" w14:textId="77777777" w:rsidR="00543E2E" w:rsidRDefault="00543E2E" w:rsidP="00543E2E">
            <w:pPr>
              <w:tabs>
                <w:tab w:val="left" w:pos="3015"/>
              </w:tabs>
              <w:rPr>
                <w:sz w:val="18"/>
                <w:szCs w:val="18"/>
              </w:rPr>
            </w:pPr>
          </w:p>
        </w:tc>
      </w:tr>
    </w:tbl>
    <w:p w14:paraId="2BFB2605" w14:textId="77777777" w:rsidR="00543E2E" w:rsidRPr="00543E2E" w:rsidRDefault="00543E2E" w:rsidP="00543E2E">
      <w:pPr>
        <w:tabs>
          <w:tab w:val="left" w:pos="3015"/>
        </w:tabs>
        <w:rPr>
          <w:sz w:val="18"/>
          <w:szCs w:val="18"/>
        </w:rPr>
      </w:pPr>
    </w:p>
    <w:sectPr w:rsidR="00543E2E" w:rsidRPr="00543E2E" w:rsidSect="007112A5">
      <w:headerReference w:type="default" r:id="rId6"/>
      <w:footerReference w:type="default" r:id="rId7"/>
      <w:pgSz w:w="11905" w:h="16837"/>
      <w:pgMar w:top="2098" w:right="720" w:bottom="1021" w:left="1021" w:header="284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2D41F" w14:textId="77777777" w:rsidR="00A25A38" w:rsidRDefault="00A25A38">
      <w:r>
        <w:separator/>
      </w:r>
    </w:p>
  </w:endnote>
  <w:endnote w:type="continuationSeparator" w:id="0">
    <w:p w14:paraId="65ABC120" w14:textId="77777777" w:rsidR="00A25A38" w:rsidRDefault="00A2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1E1EB" w14:textId="77777777" w:rsidR="007622F4" w:rsidRDefault="00A25A3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5F4B2" w14:textId="77777777" w:rsidR="00A25A38" w:rsidRDefault="00A25A38">
      <w:r>
        <w:rPr>
          <w:color w:val="000000"/>
        </w:rPr>
        <w:separator/>
      </w:r>
    </w:p>
  </w:footnote>
  <w:footnote w:type="continuationSeparator" w:id="0">
    <w:p w14:paraId="3A602C79" w14:textId="77777777" w:rsidR="00A25A38" w:rsidRDefault="00A25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6C6E6" w14:textId="4BC8180E" w:rsidR="007622F4" w:rsidRPr="0095219E" w:rsidRDefault="007112A5" w:rsidP="0095219E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564FACB9" wp14:editId="7E329C1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47" cy="10694420"/>
          <wp:effectExtent l="0" t="0" r="0" b="0"/>
          <wp:wrapNone/>
          <wp:docPr id="1" name="Imagem 3" descr="C:\Users\wesiopascoal\Downloads\Serviço Público Feder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647" cy="106944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31"/>
    <w:rsid w:val="00022F07"/>
    <w:rsid w:val="000A5D10"/>
    <w:rsid w:val="000D16E3"/>
    <w:rsid w:val="00153BA3"/>
    <w:rsid w:val="0019716A"/>
    <w:rsid w:val="002624D5"/>
    <w:rsid w:val="00262B0E"/>
    <w:rsid w:val="00297C36"/>
    <w:rsid w:val="002C0531"/>
    <w:rsid w:val="003366C6"/>
    <w:rsid w:val="0039578D"/>
    <w:rsid w:val="004444D3"/>
    <w:rsid w:val="00487728"/>
    <w:rsid w:val="00516819"/>
    <w:rsid w:val="00534B42"/>
    <w:rsid w:val="00543E2E"/>
    <w:rsid w:val="00582274"/>
    <w:rsid w:val="005852C1"/>
    <w:rsid w:val="006A204F"/>
    <w:rsid w:val="006A5159"/>
    <w:rsid w:val="006C1E36"/>
    <w:rsid w:val="007112A5"/>
    <w:rsid w:val="008544F6"/>
    <w:rsid w:val="0085577D"/>
    <w:rsid w:val="00923300"/>
    <w:rsid w:val="0095219E"/>
    <w:rsid w:val="009611CE"/>
    <w:rsid w:val="00967739"/>
    <w:rsid w:val="009F02BA"/>
    <w:rsid w:val="00A05F82"/>
    <w:rsid w:val="00A25A38"/>
    <w:rsid w:val="00A75F92"/>
    <w:rsid w:val="00A76ED5"/>
    <w:rsid w:val="00A82F0E"/>
    <w:rsid w:val="00AD18C2"/>
    <w:rsid w:val="00AF4C71"/>
    <w:rsid w:val="00B62916"/>
    <w:rsid w:val="00BA1BCE"/>
    <w:rsid w:val="00BA7E12"/>
    <w:rsid w:val="00BC67A3"/>
    <w:rsid w:val="00C353E1"/>
    <w:rsid w:val="00C76E76"/>
    <w:rsid w:val="00D454A9"/>
    <w:rsid w:val="00DC6834"/>
    <w:rsid w:val="00E01D3E"/>
    <w:rsid w:val="00E026A5"/>
    <w:rsid w:val="00E2630B"/>
    <w:rsid w:val="00E80EC6"/>
    <w:rsid w:val="00F2761A"/>
    <w:rsid w:val="00F304C1"/>
    <w:rsid w:val="00F67A3D"/>
    <w:rsid w:val="00FC212D"/>
    <w:rsid w:val="00FC6B20"/>
    <w:rsid w:val="00F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F39E0"/>
  <w15:docId w15:val="{F442734D-B5BB-4906-9211-E6FC364C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kern w:val="3"/>
      <w:sz w:val="24"/>
      <w:szCs w:val="24"/>
      <w:lang w:eastAsia="ar-SA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4"/>
      <w:lang w:eastAsia="zh-CN" w:bidi="hi-IN"/>
    </w:rPr>
  </w:style>
  <w:style w:type="paragraph" w:customStyle="1" w:styleId="Captulo">
    <w:name w:val="Capítulo"/>
    <w:basedOn w:val="Normal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pPr>
      <w:suppressAutoHyphen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Heading">
    <w:name w:val="Heading"/>
    <w:basedOn w:val="Normal"/>
    <w:next w:val="Subttulo"/>
    <w:pPr>
      <w:widowControl w:val="0"/>
      <w:jc w:val="center"/>
    </w:pPr>
    <w:rPr>
      <w:rFonts w:ascii="Tahoma" w:eastAsia="Tahoma" w:hAnsi="Tahoma" w:cs="Tahoma"/>
      <w:sz w:val="28"/>
      <w:szCs w:val="20"/>
    </w:rPr>
  </w:style>
  <w:style w:type="paragraph" w:styleId="Subttulo">
    <w:name w:val="Subtitle"/>
    <w:basedOn w:val="Captulo"/>
    <w:next w:val="Textbody"/>
    <w:pPr>
      <w:jc w:val="center"/>
    </w:pPr>
    <w:rPr>
      <w:i/>
      <w:i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suppressAutoHyphens/>
    </w:pPr>
  </w:style>
  <w:style w:type="paragraph" w:styleId="PargrafodaLista">
    <w:name w:val="List Paragraph"/>
    <w:basedOn w:val="Normal"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pPr>
      <w:suppressAutoHyphens w:val="0"/>
      <w:spacing w:before="100" w:after="142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TextodoEspaoReservado">
    <w:name w:val="Placeholder Text"/>
    <w:basedOn w:val="Fontepargpadro"/>
    <w:rPr>
      <w:color w:val="808080"/>
    </w:rPr>
  </w:style>
  <w:style w:type="table" w:styleId="Tabelacomgrade">
    <w:name w:val="Table Grid"/>
    <w:basedOn w:val="Tabelanormal"/>
    <w:uiPriority w:val="39"/>
    <w:rsid w:val="00543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..\..\..\telmaaparecida\Downloads\ARQUIVOS%20BAIXADOS\ALTERAO-TERMO-COMPROMISSO%20(13).odt\ALTERA&#199;&#195;O%20DE%20EST&#193;G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ALTERAÇÃO DE ESTÁGIO</Template>
  <TotalTime>90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CONVENIO E COMPROMISSO DE ESTÁGIO</vt:lpstr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CONVENIO E COMPROMISSO DE ESTÁGIO</dc:title>
  <dc:creator>Usuário do Windows</dc:creator>
  <cp:keywords>DIREX</cp:keywords>
  <cp:lastModifiedBy>Wésio Pascoal Messias Coelho</cp:lastModifiedBy>
  <cp:revision>42</cp:revision>
  <cp:lastPrinted>2017-01-26T11:29:00Z</cp:lastPrinted>
  <dcterms:created xsi:type="dcterms:W3CDTF">2019-08-21T22:51:00Z</dcterms:created>
  <dcterms:modified xsi:type="dcterms:W3CDTF">2024-08-02T14:37:00Z</dcterms:modified>
</cp:coreProperties>
</file>