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D684" w14:textId="36AAF329" w:rsidR="00D35A32" w:rsidRDefault="00D35A32" w:rsidP="00FC34E6">
      <w:pPr>
        <w:jc w:val="center"/>
        <w:rPr>
          <w:rFonts w:ascii="Arial" w:hAnsi="Arial" w:cs="Arial"/>
          <w:b/>
          <w:iCs/>
          <w:spacing w:val="40"/>
          <w:u w:val="single"/>
        </w:rPr>
      </w:pPr>
      <w:r w:rsidRPr="00D35A32">
        <w:rPr>
          <w:rFonts w:ascii="Arial" w:hAnsi="Arial" w:cs="Arial"/>
          <w:b/>
          <w:iCs/>
          <w:spacing w:val="40"/>
          <w:u w:val="single"/>
        </w:rPr>
        <w:t>ALTERAÇÃO DO TERMO DE COMPROMISSO DE ESTÁGI</w:t>
      </w:r>
      <w:r>
        <w:rPr>
          <w:rFonts w:ascii="Arial" w:hAnsi="Arial" w:cs="Arial"/>
          <w:b/>
          <w:iCs/>
          <w:spacing w:val="40"/>
          <w:u w:val="single"/>
        </w:rPr>
        <w:t>O</w:t>
      </w:r>
    </w:p>
    <w:p w14:paraId="75C750FF" w14:textId="77777777" w:rsidR="00D35A32" w:rsidRPr="00D35A32" w:rsidRDefault="00D35A32" w:rsidP="00D35A32">
      <w:pPr>
        <w:jc w:val="center"/>
        <w:rPr>
          <w:rFonts w:ascii="Arial" w:hAnsi="Arial" w:cs="Arial"/>
          <w:b/>
          <w:iCs/>
          <w:spacing w:val="40"/>
          <w:sz w:val="8"/>
          <w:szCs w:val="8"/>
        </w:rPr>
      </w:pPr>
    </w:p>
    <w:p w14:paraId="7C9A7DD6" w14:textId="77777777" w:rsidR="00D35A32" w:rsidRPr="00D35A32" w:rsidRDefault="00D35A32" w:rsidP="00D35A32">
      <w:pPr>
        <w:jc w:val="center"/>
        <w:rPr>
          <w:sz w:val="22"/>
          <w:szCs w:val="22"/>
        </w:rPr>
      </w:pPr>
      <w:proofErr w:type="gramStart"/>
      <w:r w:rsidRPr="00D35A32">
        <w:rPr>
          <w:rFonts w:ascii="Arial" w:hAnsi="Arial" w:cs="Arial"/>
          <w:b/>
          <w:iCs/>
          <w:spacing w:val="40"/>
          <w:sz w:val="22"/>
          <w:szCs w:val="22"/>
        </w:rPr>
        <w:t>( )</w:t>
      </w:r>
      <w:proofErr w:type="gramEnd"/>
      <w:r w:rsidRPr="00D35A32">
        <w:rPr>
          <w:rFonts w:ascii="Arial" w:hAnsi="Arial" w:cs="Arial"/>
          <w:b/>
          <w:iCs/>
          <w:spacing w:val="40"/>
          <w:sz w:val="22"/>
          <w:szCs w:val="22"/>
        </w:rPr>
        <w:t xml:space="preserve"> Obrigatório   ( ) Não Obrigatório</w:t>
      </w:r>
    </w:p>
    <w:tbl>
      <w:tblPr>
        <w:tblW w:w="10288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5"/>
        <w:gridCol w:w="255"/>
        <w:gridCol w:w="993"/>
        <w:gridCol w:w="1092"/>
        <w:gridCol w:w="210"/>
        <w:gridCol w:w="824"/>
        <w:gridCol w:w="1559"/>
      </w:tblGrid>
      <w:tr w:rsidR="00434C4F" w:rsidRPr="00434C4F" w14:paraId="4F83807E" w14:textId="77777777" w:rsidTr="00434C4F">
        <w:tc>
          <w:tcPr>
            <w:tcW w:w="10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6C8F" w14:textId="77777777" w:rsidR="00D35A32" w:rsidRPr="00434C4F" w:rsidRDefault="00D35A32" w:rsidP="00BB2634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</w:rPr>
            </w:pPr>
            <w:r w:rsidRPr="00434C4F">
              <w:rPr>
                <w:rFonts w:ascii="Arial" w:hAnsi="Arial" w:cs="Arial"/>
                <w:b/>
                <w:spacing w:val="60"/>
                <w:sz w:val="20"/>
                <w:szCs w:val="20"/>
              </w:rPr>
              <w:t>DADOS DO DISCENTE</w:t>
            </w:r>
          </w:p>
        </w:tc>
      </w:tr>
      <w:tr w:rsidR="00A32235" w:rsidRPr="00FC34E6" w14:paraId="2DFEF54A" w14:textId="77777777" w:rsidTr="00A32235">
        <w:tc>
          <w:tcPr>
            <w:tcW w:w="6603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69BA" w14:textId="77777777" w:rsidR="00A32235" w:rsidRPr="00FC34E6" w:rsidRDefault="00A32235" w:rsidP="00BB263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34E6">
              <w:rPr>
                <w:rFonts w:ascii="Arial" w:hAnsi="Arial" w:cs="Arial"/>
                <w:b/>
                <w:sz w:val="16"/>
                <w:szCs w:val="16"/>
              </w:rPr>
              <w:t>Nome: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2E533C0" w14:textId="13041E0F" w:rsidR="00A32235" w:rsidRPr="00FC34E6" w:rsidRDefault="00A32235" w:rsidP="00BB263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CPF:</w:t>
            </w:r>
          </w:p>
        </w:tc>
      </w:tr>
      <w:tr w:rsidR="00A32235" w:rsidRPr="00FC34E6" w14:paraId="1F543F62" w14:textId="77777777" w:rsidTr="00A32235">
        <w:tc>
          <w:tcPr>
            <w:tcW w:w="6603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13F1" w14:textId="77777777" w:rsidR="00A32235" w:rsidRPr="00FC34E6" w:rsidRDefault="00A32235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14D5A1" w14:textId="1C0DFA8F" w:rsidR="00A32235" w:rsidRPr="00FC34E6" w:rsidRDefault="00A32235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32235" w:rsidRPr="00FC34E6" w14:paraId="67176EA4" w14:textId="77777777" w:rsidTr="0059481D">
        <w:tc>
          <w:tcPr>
            <w:tcW w:w="53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C4FC" w14:textId="77777777" w:rsidR="00A32235" w:rsidRPr="00FC34E6" w:rsidRDefault="00A32235" w:rsidP="00BB263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E-mail:</w:t>
            </w:r>
          </w:p>
        </w:tc>
        <w:tc>
          <w:tcPr>
            <w:tcW w:w="49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41C1" w14:textId="77777777" w:rsidR="00A32235" w:rsidRPr="00A32235" w:rsidRDefault="00A32235" w:rsidP="00BB2634">
            <w:pPr>
              <w:jc w:val="both"/>
              <w:rPr>
                <w:rFonts w:ascii="Arial" w:hAnsi="Arial" w:cs="Arial"/>
                <w:b/>
                <w:sz w:val="16"/>
                <w:u w:val="single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Celular:</w:t>
            </w:r>
          </w:p>
        </w:tc>
      </w:tr>
      <w:tr w:rsidR="00A32235" w:rsidRPr="00FC34E6" w14:paraId="75BF8176" w14:textId="77777777" w:rsidTr="0059481D">
        <w:tc>
          <w:tcPr>
            <w:tcW w:w="5355" w:type="dxa"/>
            <w:tcBorders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6824" w14:textId="77777777" w:rsidR="00A32235" w:rsidRPr="00FC34E6" w:rsidRDefault="00A32235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33" w:type="dxa"/>
            <w:gridSpan w:val="6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AA00" w14:textId="77777777" w:rsidR="00A32235" w:rsidRPr="00FC34E6" w:rsidRDefault="00A32235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4C4F" w:rsidRPr="00FC34E6" w14:paraId="16EB0A52" w14:textId="77777777" w:rsidTr="00434C4F">
        <w:tc>
          <w:tcPr>
            <w:tcW w:w="10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864D" w14:textId="77777777" w:rsidR="00D35A32" w:rsidRPr="00FC34E6" w:rsidRDefault="00D35A32" w:rsidP="00BB2634">
            <w:pPr>
              <w:jc w:val="center"/>
              <w:rPr>
                <w:rFonts w:ascii="Arial" w:hAnsi="Arial" w:cs="Arial"/>
                <w:b/>
                <w:spacing w:val="60"/>
                <w:sz w:val="18"/>
                <w:szCs w:val="20"/>
              </w:rPr>
            </w:pPr>
            <w:r w:rsidRPr="00FC34E6">
              <w:rPr>
                <w:rFonts w:ascii="Arial" w:hAnsi="Arial" w:cs="Arial"/>
                <w:b/>
                <w:spacing w:val="60"/>
                <w:sz w:val="18"/>
                <w:szCs w:val="20"/>
              </w:rPr>
              <w:t>DADOS DO CURSO</w:t>
            </w:r>
          </w:p>
        </w:tc>
      </w:tr>
      <w:tr w:rsidR="00D35A32" w:rsidRPr="00FC34E6" w14:paraId="7594689C" w14:textId="77777777" w:rsidTr="00434C4F">
        <w:tc>
          <w:tcPr>
            <w:tcW w:w="5610" w:type="dxa"/>
            <w:gridSpan w:val="2"/>
            <w:tcBorders>
              <w:top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B72B" w14:textId="77777777" w:rsidR="00D35A32" w:rsidRPr="00FC34E6" w:rsidRDefault="00D35A32" w:rsidP="00BB263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Curso:</w:t>
            </w:r>
          </w:p>
        </w:tc>
        <w:tc>
          <w:tcPr>
            <w:tcW w:w="2085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BC1F" w14:textId="77777777" w:rsidR="00D35A32" w:rsidRPr="00FC34E6" w:rsidRDefault="00D35A32" w:rsidP="00BB263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Período ou Créditos:</w:t>
            </w:r>
          </w:p>
        </w:tc>
        <w:tc>
          <w:tcPr>
            <w:tcW w:w="2593" w:type="dxa"/>
            <w:gridSpan w:val="3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C064" w14:textId="77777777" w:rsidR="00D35A32" w:rsidRPr="00FC34E6" w:rsidRDefault="00D35A32" w:rsidP="00BB263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Número de Matrícula:</w:t>
            </w:r>
          </w:p>
        </w:tc>
      </w:tr>
      <w:tr w:rsidR="00D35A32" w:rsidRPr="00FC34E6" w14:paraId="687B883C" w14:textId="77777777" w:rsidTr="00434C4F">
        <w:trPr>
          <w:trHeight w:val="53"/>
        </w:trPr>
        <w:tc>
          <w:tcPr>
            <w:tcW w:w="5610" w:type="dxa"/>
            <w:gridSpan w:val="2"/>
            <w:tcBorders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0FEC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B643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593" w:type="dxa"/>
            <w:gridSpan w:val="3"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06E7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4C4F" w:rsidRPr="00FC34E6" w14:paraId="59DA7C7D" w14:textId="77777777" w:rsidTr="00434C4F">
        <w:tc>
          <w:tcPr>
            <w:tcW w:w="10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C118" w14:textId="77777777" w:rsidR="00D35A32" w:rsidRPr="00FC34E6" w:rsidRDefault="00D35A32" w:rsidP="00BB2634">
            <w:pPr>
              <w:jc w:val="center"/>
              <w:rPr>
                <w:rFonts w:ascii="Arial" w:hAnsi="Arial" w:cs="Arial"/>
                <w:b/>
                <w:spacing w:val="60"/>
                <w:sz w:val="18"/>
                <w:szCs w:val="20"/>
              </w:rPr>
            </w:pPr>
            <w:r w:rsidRPr="00FC34E6">
              <w:rPr>
                <w:rFonts w:ascii="Arial" w:hAnsi="Arial" w:cs="Arial"/>
                <w:b/>
                <w:spacing w:val="60"/>
                <w:sz w:val="18"/>
                <w:szCs w:val="20"/>
              </w:rPr>
              <w:t>DADOS DA EMPRESA</w:t>
            </w:r>
          </w:p>
        </w:tc>
      </w:tr>
      <w:tr w:rsidR="00D35A32" w:rsidRPr="00FC34E6" w14:paraId="571795DA" w14:textId="77777777" w:rsidTr="00434C4F">
        <w:tc>
          <w:tcPr>
            <w:tcW w:w="7905" w:type="dxa"/>
            <w:gridSpan w:val="5"/>
            <w:tcBorders>
              <w:top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A389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  <w:r w:rsidRPr="00FC34E6">
              <w:rPr>
                <w:rFonts w:ascii="Arial" w:hAnsi="Arial" w:cs="Arial"/>
                <w:b/>
                <w:sz w:val="18"/>
              </w:rPr>
              <w:t>Nome Fantasia/Razão Social:</w:t>
            </w:r>
          </w:p>
        </w:tc>
        <w:tc>
          <w:tcPr>
            <w:tcW w:w="2383" w:type="dxa"/>
            <w:gridSpan w:val="2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91F2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CNPJ:</w:t>
            </w:r>
          </w:p>
        </w:tc>
      </w:tr>
      <w:tr w:rsidR="00D35A32" w:rsidRPr="00FC34E6" w14:paraId="30A8CA38" w14:textId="77777777" w:rsidTr="00434C4F">
        <w:tc>
          <w:tcPr>
            <w:tcW w:w="79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BB17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349A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35A32" w:rsidRPr="00FC34E6" w14:paraId="34EDB80C" w14:textId="77777777" w:rsidTr="00434C4F">
        <w:tc>
          <w:tcPr>
            <w:tcW w:w="53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8AC1" w14:textId="77777777" w:rsidR="00D35A32" w:rsidRPr="00FC34E6" w:rsidRDefault="00D35A32" w:rsidP="00BB2634">
            <w:pPr>
              <w:rPr>
                <w:rFonts w:ascii="Arial" w:hAnsi="Arial" w:cs="Arial"/>
                <w:b/>
                <w:sz w:val="16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Endereço: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E1BC" w14:textId="77777777" w:rsidR="00D35A32" w:rsidRPr="00FC34E6" w:rsidRDefault="00D35A32" w:rsidP="00BB2634">
            <w:pPr>
              <w:rPr>
                <w:rFonts w:ascii="Arial" w:hAnsi="Arial" w:cs="Arial"/>
                <w:b/>
                <w:sz w:val="16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Bairro:</w:t>
            </w:r>
          </w:p>
        </w:tc>
      </w:tr>
      <w:tr w:rsidR="00D35A32" w:rsidRPr="00FC34E6" w14:paraId="31000547" w14:textId="77777777" w:rsidTr="00434C4F">
        <w:tc>
          <w:tcPr>
            <w:tcW w:w="5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7A87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3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6289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35A32" w:rsidRPr="00FC34E6" w14:paraId="581903A8" w14:textId="77777777" w:rsidTr="00434C4F">
        <w:tc>
          <w:tcPr>
            <w:tcW w:w="53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30A9" w14:textId="77777777" w:rsidR="00D35A32" w:rsidRPr="00FC34E6" w:rsidRDefault="00D35A32" w:rsidP="00BB263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Complemento: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A242" w14:textId="77777777" w:rsidR="00D35A32" w:rsidRPr="00FC34E6" w:rsidRDefault="00D35A32" w:rsidP="00BB263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Cidade / UF: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6FCE" w14:textId="77777777" w:rsidR="00D35A32" w:rsidRPr="00FC34E6" w:rsidRDefault="00D35A32" w:rsidP="00BB263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FC34E6">
              <w:rPr>
                <w:rFonts w:ascii="Arial" w:hAnsi="Arial" w:cs="Arial"/>
                <w:b/>
                <w:sz w:val="16"/>
              </w:rPr>
              <w:t>CEP:</w:t>
            </w:r>
          </w:p>
        </w:tc>
      </w:tr>
      <w:tr w:rsidR="00D35A32" w:rsidRPr="00FC34E6" w14:paraId="5F5F6D87" w14:textId="77777777" w:rsidTr="00434C4F">
        <w:tc>
          <w:tcPr>
            <w:tcW w:w="5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2B5B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2E67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1848" w14:textId="77777777" w:rsidR="00D35A32" w:rsidRPr="00FC34E6" w:rsidRDefault="00D35A32" w:rsidP="00BB263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8CDBDFC" w14:textId="1841DE48" w:rsidR="00516819" w:rsidRPr="00FC34E6" w:rsidRDefault="00E01D3E" w:rsidP="00434C4F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C34E6">
        <w:rPr>
          <w:rFonts w:ascii="Arial" w:hAnsi="Arial" w:cs="Arial"/>
          <w:sz w:val="20"/>
          <w:szCs w:val="20"/>
        </w:rPr>
        <w:t xml:space="preserve">As partes acima identificadas, com a interveniência do </w:t>
      </w:r>
      <w:r w:rsidRPr="00FC34E6">
        <w:rPr>
          <w:rFonts w:ascii="Arial" w:hAnsi="Arial" w:cs="Arial"/>
          <w:b/>
          <w:bCs/>
          <w:sz w:val="20"/>
          <w:szCs w:val="20"/>
        </w:rPr>
        <w:t xml:space="preserve">INSTITUTO FEDERAL GOIANO – </w:t>
      </w:r>
      <w:r w:rsidRPr="00FC34E6">
        <w:rPr>
          <w:rFonts w:ascii="Arial" w:hAnsi="Arial" w:cs="Arial"/>
          <w:b/>
          <w:bCs/>
          <w:i/>
          <w:sz w:val="20"/>
          <w:szCs w:val="20"/>
        </w:rPr>
        <w:t>CAMPUS</w:t>
      </w:r>
      <w:r w:rsidRPr="00FC34E6">
        <w:rPr>
          <w:rFonts w:ascii="Arial" w:hAnsi="Arial" w:cs="Arial"/>
          <w:b/>
          <w:bCs/>
          <w:sz w:val="20"/>
          <w:szCs w:val="20"/>
        </w:rPr>
        <w:t xml:space="preserve"> RIO VERDE, </w:t>
      </w:r>
      <w:r w:rsidRPr="00FC34E6">
        <w:rPr>
          <w:rFonts w:ascii="Arial" w:hAnsi="Arial" w:cs="Arial"/>
          <w:sz w:val="20"/>
          <w:szCs w:val="20"/>
        </w:rPr>
        <w:t xml:space="preserve">CNPJ/MF n° 10.651.417/0005-00, acordam entre si a </w:t>
      </w:r>
      <w:r w:rsidRPr="00FC34E6">
        <w:rPr>
          <w:rFonts w:ascii="Arial" w:hAnsi="Arial" w:cs="Arial"/>
          <w:b/>
          <w:sz w:val="20"/>
          <w:szCs w:val="20"/>
        </w:rPr>
        <w:t>Alteração do Termo de Compromisso de Estágio,</w:t>
      </w:r>
      <w:r w:rsidRPr="00FC34E6">
        <w:rPr>
          <w:rFonts w:ascii="Arial" w:hAnsi="Arial" w:cs="Arial"/>
          <w:sz w:val="20"/>
          <w:szCs w:val="20"/>
        </w:rPr>
        <w:t xml:space="preserve"> </w:t>
      </w:r>
      <w:r w:rsidR="00516819" w:rsidRPr="00FC34E6">
        <w:rPr>
          <w:rFonts w:ascii="Arial" w:hAnsi="Arial" w:cs="Arial"/>
          <w:sz w:val="20"/>
          <w:szCs w:val="20"/>
        </w:rPr>
        <w:t>de acordo com os termos e condições descritas no</w:t>
      </w:r>
      <w:r w:rsidR="00022F07" w:rsidRPr="00FC34E6">
        <w:rPr>
          <w:rFonts w:ascii="Arial" w:hAnsi="Arial" w:cs="Arial"/>
          <w:sz w:val="20"/>
          <w:szCs w:val="20"/>
        </w:rPr>
        <w:t>(s)</w:t>
      </w:r>
      <w:r w:rsidR="00516819" w:rsidRPr="00FC34E6">
        <w:rPr>
          <w:rFonts w:ascii="Arial" w:hAnsi="Arial" w:cs="Arial"/>
          <w:sz w:val="20"/>
          <w:szCs w:val="20"/>
        </w:rPr>
        <w:t xml:space="preserve"> item</w:t>
      </w:r>
      <w:r w:rsidR="00022F07" w:rsidRPr="00FC34E6">
        <w:rPr>
          <w:rFonts w:ascii="Arial" w:hAnsi="Arial" w:cs="Arial"/>
          <w:sz w:val="20"/>
          <w:szCs w:val="20"/>
        </w:rPr>
        <w:t>(</w:t>
      </w:r>
      <w:proofErr w:type="spellStart"/>
      <w:r w:rsidR="00022F07" w:rsidRPr="00FC34E6">
        <w:rPr>
          <w:rFonts w:ascii="Arial" w:hAnsi="Arial" w:cs="Arial"/>
          <w:sz w:val="20"/>
          <w:szCs w:val="20"/>
        </w:rPr>
        <w:t>ns</w:t>
      </w:r>
      <w:proofErr w:type="spellEnd"/>
      <w:r w:rsidR="00022F07" w:rsidRPr="00FC34E6">
        <w:rPr>
          <w:rFonts w:ascii="Arial" w:hAnsi="Arial" w:cs="Arial"/>
          <w:sz w:val="20"/>
          <w:szCs w:val="20"/>
        </w:rPr>
        <w:t>)</w:t>
      </w:r>
      <w:r w:rsidR="00516819" w:rsidRPr="00FC34E6">
        <w:rPr>
          <w:rFonts w:ascii="Arial" w:hAnsi="Arial" w:cs="Arial"/>
          <w:sz w:val="20"/>
          <w:szCs w:val="20"/>
        </w:rPr>
        <w:t xml:space="preserve"> assinalado</w:t>
      </w:r>
      <w:r w:rsidR="00022F07" w:rsidRPr="00FC34E6">
        <w:rPr>
          <w:rFonts w:ascii="Arial" w:hAnsi="Arial" w:cs="Arial"/>
          <w:sz w:val="20"/>
          <w:szCs w:val="20"/>
        </w:rPr>
        <w:t>(s)</w:t>
      </w:r>
      <w:r w:rsidR="00516819" w:rsidRPr="00FC34E6">
        <w:rPr>
          <w:rFonts w:ascii="Arial" w:hAnsi="Arial" w:cs="Arial"/>
          <w:sz w:val="20"/>
          <w:szCs w:val="20"/>
        </w:rPr>
        <w:t>.</w:t>
      </w:r>
    </w:p>
    <w:p w14:paraId="708E9941" w14:textId="024F02F2" w:rsidR="002C0531" w:rsidRPr="00FC34E6" w:rsidRDefault="008544F6">
      <w:pPr>
        <w:jc w:val="both"/>
        <w:rPr>
          <w:rFonts w:ascii="Arial" w:hAnsi="Arial" w:cs="Arial"/>
          <w:sz w:val="20"/>
          <w:szCs w:val="20"/>
        </w:rPr>
      </w:pPr>
      <w:r w:rsidRPr="00FC34E6">
        <w:rPr>
          <w:rFonts w:ascii="Arial" w:hAnsi="Arial" w:cs="Arial"/>
          <w:b/>
          <w:sz w:val="20"/>
          <w:szCs w:val="20"/>
        </w:rPr>
        <w:t>1.</w:t>
      </w:r>
      <w:r w:rsidR="00E01D3E" w:rsidRPr="00FC34E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01D3E" w:rsidRPr="00FC34E6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D35A32" w:rsidRPr="00FC34E6">
        <w:rPr>
          <w:rFonts w:ascii="Arial" w:hAnsi="Arial" w:cs="Arial"/>
          <w:b/>
          <w:sz w:val="20"/>
          <w:szCs w:val="20"/>
        </w:rPr>
        <w:t xml:space="preserve"> </w:t>
      </w:r>
      <w:r w:rsidR="00E01D3E" w:rsidRPr="00FC34E6">
        <w:rPr>
          <w:rFonts w:ascii="Arial" w:hAnsi="Arial" w:cs="Arial"/>
          <w:b/>
          <w:sz w:val="20"/>
          <w:szCs w:val="20"/>
        </w:rPr>
        <w:t>) ALTERAÇÃO DE ESTÁGIO NÃO OBRIGATÓRIO PARA OBRIGATÓRIO</w:t>
      </w:r>
      <w:r w:rsidR="00A75F92" w:rsidRPr="00FC34E6">
        <w:rPr>
          <w:rFonts w:ascii="Arial" w:hAnsi="Arial" w:cs="Arial"/>
          <w:b/>
          <w:sz w:val="20"/>
          <w:szCs w:val="20"/>
        </w:rPr>
        <w:t xml:space="preserve"> </w:t>
      </w:r>
      <w:r w:rsidR="001566E5" w:rsidRPr="00FC34E6">
        <w:rPr>
          <w:rFonts w:ascii="Arial" w:hAnsi="Arial" w:cs="Arial"/>
          <w:b/>
          <w:sz w:val="20"/>
          <w:szCs w:val="20"/>
        </w:rPr>
        <w:t>–</w:t>
      </w:r>
      <w:r w:rsidR="00A75F92" w:rsidRPr="00FC34E6">
        <w:rPr>
          <w:rFonts w:ascii="Arial" w:hAnsi="Arial" w:cs="Arial"/>
          <w:b/>
          <w:sz w:val="20"/>
          <w:szCs w:val="20"/>
        </w:rPr>
        <w:t xml:space="preserve"> </w:t>
      </w:r>
      <w:r w:rsidR="001566E5" w:rsidRPr="00FC34E6">
        <w:rPr>
          <w:rFonts w:ascii="Arial" w:hAnsi="Arial" w:cs="Arial"/>
          <w:sz w:val="20"/>
          <w:szCs w:val="20"/>
        </w:rPr>
        <w:t>Fica alterado o estágio de</w:t>
      </w:r>
      <w:r w:rsidR="00E01D3E" w:rsidRPr="00FC34E6">
        <w:rPr>
          <w:rFonts w:ascii="Arial" w:hAnsi="Arial" w:cs="Arial"/>
          <w:sz w:val="20"/>
          <w:szCs w:val="20"/>
        </w:rPr>
        <w:t xml:space="preserve"> NÃO OBRIGATÓRIO para OBRIGATÓ</w:t>
      </w:r>
      <w:r w:rsidR="001566E5" w:rsidRPr="00FC34E6">
        <w:rPr>
          <w:rFonts w:ascii="Arial" w:hAnsi="Arial" w:cs="Arial"/>
          <w:sz w:val="20"/>
          <w:szCs w:val="20"/>
        </w:rPr>
        <w:t>RIO a partir da data</w:t>
      </w:r>
      <w:r w:rsidR="00BA1BCE" w:rsidRPr="00FC34E6">
        <w:rPr>
          <w:rFonts w:ascii="Arial" w:hAnsi="Arial" w:cs="Arial"/>
          <w:sz w:val="20"/>
          <w:szCs w:val="20"/>
        </w:rPr>
        <w:t xml:space="preserve"> </w:t>
      </w:r>
      <w:r w:rsidR="00BA1BCE" w:rsidRPr="00FC34E6">
        <w:rPr>
          <w:rFonts w:ascii="Arial" w:hAnsi="Arial" w:cs="Arial"/>
          <w:b/>
          <w:sz w:val="20"/>
          <w:szCs w:val="20"/>
        </w:rPr>
        <w:t>XX/XX/XXXX.</w:t>
      </w:r>
    </w:p>
    <w:p w14:paraId="299A52D1" w14:textId="77777777" w:rsidR="002C0531" w:rsidRPr="00FC34E6" w:rsidRDefault="008544F6">
      <w:pPr>
        <w:jc w:val="both"/>
        <w:rPr>
          <w:rFonts w:ascii="Arial" w:hAnsi="Arial" w:cs="Arial"/>
          <w:sz w:val="20"/>
          <w:szCs w:val="20"/>
        </w:rPr>
      </w:pPr>
      <w:r w:rsidRPr="00FC34E6">
        <w:rPr>
          <w:rFonts w:ascii="Arial" w:hAnsi="Arial" w:cs="Arial"/>
          <w:b/>
          <w:sz w:val="20"/>
          <w:szCs w:val="20"/>
        </w:rPr>
        <w:t>2.</w:t>
      </w:r>
      <w:r w:rsidR="00E01D3E" w:rsidRPr="00FC34E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01D3E" w:rsidRPr="00FC34E6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E01D3E" w:rsidRPr="00FC34E6">
        <w:rPr>
          <w:rFonts w:ascii="Arial" w:hAnsi="Arial" w:cs="Arial"/>
          <w:b/>
          <w:sz w:val="20"/>
          <w:szCs w:val="20"/>
        </w:rPr>
        <w:t xml:space="preserve">   ) ALTERAÇÃO DE ESTÁGIO  OBRIGATÓRIO PARA NÃO OBRIGATÓRIO</w:t>
      </w:r>
      <w:r w:rsidR="00A75F92" w:rsidRPr="00FC34E6">
        <w:rPr>
          <w:rFonts w:ascii="Arial" w:hAnsi="Arial" w:cs="Arial"/>
          <w:b/>
          <w:sz w:val="20"/>
          <w:szCs w:val="20"/>
        </w:rPr>
        <w:t xml:space="preserve"> </w:t>
      </w:r>
      <w:r w:rsidR="001566E5" w:rsidRPr="00FC34E6">
        <w:rPr>
          <w:rFonts w:ascii="Arial" w:hAnsi="Arial" w:cs="Arial"/>
          <w:b/>
          <w:sz w:val="20"/>
          <w:szCs w:val="20"/>
        </w:rPr>
        <w:t>–</w:t>
      </w:r>
      <w:r w:rsidR="00A75F92" w:rsidRPr="00FC34E6">
        <w:rPr>
          <w:rFonts w:ascii="Arial" w:hAnsi="Arial" w:cs="Arial"/>
          <w:b/>
          <w:sz w:val="20"/>
          <w:szCs w:val="20"/>
        </w:rPr>
        <w:t xml:space="preserve"> </w:t>
      </w:r>
      <w:r w:rsidR="001566E5" w:rsidRPr="00FC34E6">
        <w:rPr>
          <w:rFonts w:ascii="Arial" w:hAnsi="Arial" w:cs="Arial"/>
          <w:sz w:val="20"/>
          <w:szCs w:val="20"/>
        </w:rPr>
        <w:t>Fica alterado o estágio</w:t>
      </w:r>
      <w:r w:rsidR="00E01D3E" w:rsidRPr="00FC34E6">
        <w:rPr>
          <w:rFonts w:ascii="Arial" w:hAnsi="Arial" w:cs="Arial"/>
          <w:sz w:val="20"/>
          <w:szCs w:val="20"/>
        </w:rPr>
        <w:t xml:space="preserve"> OBRIGATÓRIO para NÃO OBRIGATÓ</w:t>
      </w:r>
      <w:r w:rsidR="00BA1BCE" w:rsidRPr="00FC34E6">
        <w:rPr>
          <w:rFonts w:ascii="Arial" w:hAnsi="Arial" w:cs="Arial"/>
          <w:sz w:val="20"/>
          <w:szCs w:val="20"/>
        </w:rPr>
        <w:t xml:space="preserve">RIO a partir do dia </w:t>
      </w:r>
      <w:r w:rsidR="00BA1BCE" w:rsidRPr="00FC34E6">
        <w:rPr>
          <w:rFonts w:ascii="Arial" w:hAnsi="Arial" w:cs="Arial"/>
          <w:b/>
          <w:sz w:val="20"/>
          <w:szCs w:val="20"/>
        </w:rPr>
        <w:t>XX/XX/XXXX.</w:t>
      </w:r>
    </w:p>
    <w:p w14:paraId="2067EDAD" w14:textId="77777777" w:rsidR="002C0531" w:rsidRPr="00FC34E6" w:rsidRDefault="008544F6">
      <w:pPr>
        <w:jc w:val="both"/>
        <w:rPr>
          <w:rFonts w:ascii="Arial" w:hAnsi="Arial" w:cs="Arial"/>
          <w:sz w:val="20"/>
          <w:szCs w:val="20"/>
        </w:rPr>
      </w:pPr>
      <w:r w:rsidRPr="00FC34E6">
        <w:rPr>
          <w:rFonts w:ascii="Arial" w:hAnsi="Arial" w:cs="Arial"/>
          <w:b/>
          <w:sz w:val="20"/>
          <w:szCs w:val="20"/>
        </w:rPr>
        <w:t>3.</w:t>
      </w:r>
      <w:r w:rsidR="00E01D3E" w:rsidRPr="00FC34E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01D3E" w:rsidRPr="00FC34E6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E01D3E" w:rsidRPr="00FC34E6">
        <w:rPr>
          <w:rFonts w:ascii="Arial" w:hAnsi="Arial" w:cs="Arial"/>
          <w:b/>
          <w:sz w:val="20"/>
          <w:szCs w:val="20"/>
        </w:rPr>
        <w:t xml:space="preserve">   ) PRORROGAÇÃO DO CONTRATO DE ESTÁGIO</w:t>
      </w:r>
      <w:r w:rsidR="00A75F92" w:rsidRPr="00FC34E6">
        <w:rPr>
          <w:rFonts w:ascii="Arial" w:hAnsi="Arial" w:cs="Arial"/>
          <w:b/>
          <w:sz w:val="20"/>
          <w:szCs w:val="20"/>
        </w:rPr>
        <w:t xml:space="preserve"> </w:t>
      </w:r>
      <w:r w:rsidR="00BA1BCE" w:rsidRPr="00FC34E6">
        <w:rPr>
          <w:rFonts w:ascii="Arial" w:hAnsi="Arial" w:cs="Arial"/>
          <w:b/>
          <w:sz w:val="20"/>
          <w:szCs w:val="20"/>
        </w:rPr>
        <w:t>–</w:t>
      </w:r>
      <w:r w:rsidR="00A75F92" w:rsidRPr="00FC34E6">
        <w:rPr>
          <w:rFonts w:ascii="Arial" w:hAnsi="Arial" w:cs="Arial"/>
          <w:b/>
          <w:sz w:val="20"/>
          <w:szCs w:val="20"/>
        </w:rPr>
        <w:t xml:space="preserve"> </w:t>
      </w:r>
      <w:r w:rsidR="00BA1BCE" w:rsidRPr="00FC34E6">
        <w:rPr>
          <w:rFonts w:ascii="Arial" w:hAnsi="Arial" w:cs="Arial"/>
          <w:sz w:val="20"/>
          <w:szCs w:val="20"/>
        </w:rPr>
        <w:t>Prorroga-se o contrato de estágio</w:t>
      </w:r>
      <w:r w:rsidR="00E01D3E" w:rsidRPr="00FC34E6">
        <w:rPr>
          <w:rFonts w:ascii="Arial" w:hAnsi="Arial" w:cs="Arial"/>
          <w:sz w:val="20"/>
          <w:szCs w:val="20"/>
        </w:rPr>
        <w:t xml:space="preserve"> a partir </w:t>
      </w:r>
      <w:r w:rsidR="001566E5" w:rsidRPr="00FC34E6">
        <w:rPr>
          <w:rFonts w:ascii="Arial" w:hAnsi="Arial" w:cs="Arial"/>
          <w:sz w:val="20"/>
          <w:szCs w:val="20"/>
        </w:rPr>
        <w:t>da data</w:t>
      </w:r>
      <w:r w:rsidR="00E01D3E" w:rsidRPr="00FC34E6">
        <w:rPr>
          <w:rFonts w:ascii="Arial" w:hAnsi="Arial" w:cs="Arial"/>
          <w:b/>
          <w:sz w:val="20"/>
          <w:szCs w:val="20"/>
        </w:rPr>
        <w:t xml:space="preserve"> </w:t>
      </w:r>
      <w:r w:rsidR="00E01D3E" w:rsidRPr="00FC34E6">
        <w:rPr>
          <w:rFonts w:ascii="Arial" w:hAnsi="Arial" w:cs="Arial"/>
          <w:sz w:val="20"/>
          <w:szCs w:val="20"/>
        </w:rPr>
        <w:t xml:space="preserve">XX/XX/XXXX, com previsão de conclusão </w:t>
      </w:r>
      <w:r w:rsidR="001566E5" w:rsidRPr="00FC34E6">
        <w:rPr>
          <w:rFonts w:ascii="Arial" w:hAnsi="Arial" w:cs="Arial"/>
          <w:sz w:val="20"/>
          <w:szCs w:val="20"/>
        </w:rPr>
        <w:t>no dia</w:t>
      </w:r>
      <w:r w:rsidR="00E01D3E" w:rsidRPr="00FC34E6">
        <w:rPr>
          <w:rFonts w:ascii="Arial" w:hAnsi="Arial" w:cs="Arial"/>
          <w:sz w:val="20"/>
          <w:szCs w:val="20"/>
        </w:rPr>
        <w:t xml:space="preserve"> </w:t>
      </w:r>
      <w:r w:rsidR="00E01D3E" w:rsidRPr="00FC34E6">
        <w:rPr>
          <w:rFonts w:ascii="Arial" w:hAnsi="Arial" w:cs="Arial"/>
          <w:b/>
          <w:sz w:val="20"/>
          <w:szCs w:val="20"/>
        </w:rPr>
        <w:t>XX/XX/XXXX.</w:t>
      </w:r>
    </w:p>
    <w:p w14:paraId="4E15BFD7" w14:textId="77777777" w:rsidR="002C0531" w:rsidRPr="00FC34E6" w:rsidRDefault="008544F6">
      <w:pPr>
        <w:jc w:val="both"/>
        <w:rPr>
          <w:rFonts w:ascii="Arial" w:hAnsi="Arial" w:cs="Arial"/>
          <w:sz w:val="20"/>
          <w:szCs w:val="20"/>
        </w:rPr>
      </w:pPr>
      <w:r w:rsidRPr="00FC34E6">
        <w:rPr>
          <w:rFonts w:ascii="Arial" w:hAnsi="Arial" w:cs="Arial"/>
          <w:b/>
          <w:sz w:val="20"/>
          <w:szCs w:val="20"/>
        </w:rPr>
        <w:t>4.</w:t>
      </w:r>
      <w:r w:rsidR="00E01D3E" w:rsidRPr="00FC34E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01D3E" w:rsidRPr="00FC34E6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E01D3E" w:rsidRPr="00FC34E6">
        <w:rPr>
          <w:rFonts w:ascii="Arial" w:hAnsi="Arial" w:cs="Arial"/>
          <w:b/>
          <w:sz w:val="20"/>
          <w:szCs w:val="20"/>
        </w:rPr>
        <w:t xml:space="preserve">   ) RESCISÃO DO TERMO DE COMPROMISSO DE ESTÁGIO ANTES DO PRAZO PREVISTO</w:t>
      </w:r>
      <w:r w:rsidR="00A75F92" w:rsidRPr="00FC34E6">
        <w:rPr>
          <w:rFonts w:ascii="Arial" w:hAnsi="Arial" w:cs="Arial"/>
          <w:b/>
          <w:sz w:val="20"/>
          <w:szCs w:val="20"/>
        </w:rPr>
        <w:t xml:space="preserve"> - </w:t>
      </w:r>
      <w:r w:rsidR="00E01D3E" w:rsidRPr="00FC34E6">
        <w:rPr>
          <w:rFonts w:ascii="Arial" w:hAnsi="Arial" w:cs="Arial"/>
          <w:sz w:val="20"/>
          <w:szCs w:val="20"/>
        </w:rPr>
        <w:t>O Termo de Compromisso de Estágio fica rescindido no dia</w:t>
      </w:r>
      <w:r w:rsidR="00E01D3E" w:rsidRPr="00FC34E6">
        <w:rPr>
          <w:rFonts w:ascii="Arial" w:hAnsi="Arial" w:cs="Arial"/>
          <w:b/>
          <w:sz w:val="20"/>
          <w:szCs w:val="20"/>
        </w:rPr>
        <w:t xml:space="preserve"> XX/XX/XXXX,</w:t>
      </w:r>
      <w:r w:rsidR="00E01D3E" w:rsidRPr="00FC34E6">
        <w:rPr>
          <w:rFonts w:ascii="Arial" w:hAnsi="Arial" w:cs="Arial"/>
          <w:sz w:val="20"/>
          <w:szCs w:val="20"/>
        </w:rPr>
        <w:t xml:space="preserve"> sendo finalizadas todas as atividades do estágio.</w:t>
      </w:r>
    </w:p>
    <w:p w14:paraId="336D8B93" w14:textId="77777777" w:rsidR="002C0531" w:rsidRPr="00FC34E6" w:rsidRDefault="008544F6">
      <w:pPr>
        <w:jc w:val="both"/>
        <w:rPr>
          <w:rFonts w:ascii="Arial" w:hAnsi="Arial" w:cs="Arial"/>
          <w:b/>
          <w:sz w:val="20"/>
          <w:szCs w:val="20"/>
        </w:rPr>
      </w:pPr>
      <w:r w:rsidRPr="00FC34E6">
        <w:rPr>
          <w:rFonts w:ascii="Arial" w:hAnsi="Arial" w:cs="Arial"/>
          <w:b/>
          <w:sz w:val="20"/>
          <w:szCs w:val="20"/>
        </w:rPr>
        <w:t>5.</w:t>
      </w:r>
      <w:r w:rsidR="000D16E3" w:rsidRPr="00FC34E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01D3E" w:rsidRPr="00FC34E6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E01D3E" w:rsidRPr="00FC34E6">
        <w:rPr>
          <w:rFonts w:ascii="Arial" w:hAnsi="Arial" w:cs="Arial"/>
          <w:b/>
          <w:sz w:val="20"/>
          <w:szCs w:val="20"/>
        </w:rPr>
        <w:t xml:space="preserve">   </w:t>
      </w:r>
      <w:r w:rsidR="00FC212D" w:rsidRPr="00FC34E6">
        <w:rPr>
          <w:rFonts w:ascii="Arial" w:hAnsi="Arial" w:cs="Arial"/>
          <w:b/>
          <w:sz w:val="20"/>
          <w:szCs w:val="20"/>
        </w:rPr>
        <w:t xml:space="preserve">) OUTRAS SITUAÇÕES. DESCREVER A SITUAÇÃO </w:t>
      </w:r>
      <w:r w:rsidR="00967739" w:rsidRPr="00FC34E6">
        <w:rPr>
          <w:rFonts w:ascii="Arial" w:hAnsi="Arial" w:cs="Arial"/>
          <w:b/>
          <w:sz w:val="20"/>
          <w:szCs w:val="20"/>
        </w:rPr>
        <w:t>–</w:t>
      </w:r>
      <w:r w:rsidR="00FC212D" w:rsidRPr="00FC34E6">
        <w:rPr>
          <w:rFonts w:ascii="Arial" w:hAnsi="Arial" w:cs="Arial"/>
          <w:b/>
          <w:sz w:val="20"/>
          <w:szCs w:val="20"/>
        </w:rPr>
        <w:t xml:space="preserve"> </w:t>
      </w:r>
    </w:p>
    <w:p w14:paraId="17BAF3DD" w14:textId="77777777" w:rsidR="002C0531" w:rsidRPr="00FC34E6" w:rsidRDefault="00E01D3E" w:rsidP="00A75F92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FC34E6">
        <w:rPr>
          <w:rFonts w:ascii="Arial" w:hAnsi="Arial" w:cs="Arial"/>
          <w:sz w:val="20"/>
          <w:szCs w:val="20"/>
        </w:rPr>
        <w:t>Permanecem inalteradas as demais cláusulas constantes no Termo de Compromisso de Estágio. E assim, justos e acordados, as partes assinam o presente instrumento.</w:t>
      </w:r>
    </w:p>
    <w:p w14:paraId="3FBC37B5" w14:textId="12A568E5" w:rsidR="00BA1BCE" w:rsidRPr="000147BE" w:rsidRDefault="00D35A32" w:rsidP="00D35A32">
      <w:pPr>
        <w:pStyle w:val="NormalWeb"/>
        <w:spacing w:before="0" w:after="0"/>
        <w:jc w:val="both"/>
        <w:rPr>
          <w:rFonts w:ascii="Calibri" w:hAnsi="Calibri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LOCAL/</w:t>
      </w:r>
      <w:proofErr w:type="gramStart"/>
      <w:r w:rsidRPr="000147BE">
        <w:rPr>
          <w:rFonts w:ascii="Arial" w:hAnsi="Arial" w:cs="Arial"/>
          <w:sz w:val="20"/>
          <w:szCs w:val="20"/>
        </w:rPr>
        <w:t>DATA:_</w:t>
      </w:r>
      <w:proofErr w:type="gramEnd"/>
      <w:r w:rsidRPr="000147BE">
        <w:rPr>
          <w:rFonts w:ascii="Arial" w:hAnsi="Arial" w:cs="Arial"/>
          <w:sz w:val="20"/>
          <w:szCs w:val="20"/>
        </w:rPr>
        <w:t>__________________________________</w:t>
      </w:r>
    </w:p>
    <w:p w14:paraId="32B1DEDD" w14:textId="77777777" w:rsidR="008278A6" w:rsidRDefault="008278A6">
      <w:pPr>
        <w:pStyle w:val="NormalWeb"/>
        <w:spacing w:before="0" w:after="0"/>
        <w:ind w:firstLine="851"/>
        <w:jc w:val="both"/>
        <w:rPr>
          <w:rFonts w:ascii="Calibri" w:hAnsi="Calibri"/>
          <w:sz w:val="20"/>
          <w:szCs w:val="20"/>
        </w:rPr>
      </w:pPr>
    </w:p>
    <w:tbl>
      <w:tblPr>
        <w:tblStyle w:val="Tabelacomgrade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151"/>
      </w:tblGrid>
      <w:tr w:rsidR="00D35A32" w14:paraId="159C7D6B" w14:textId="77777777" w:rsidTr="00FC34E6">
        <w:trPr>
          <w:trHeight w:val="1057"/>
        </w:trPr>
        <w:tc>
          <w:tcPr>
            <w:tcW w:w="5268" w:type="dxa"/>
          </w:tcPr>
          <w:p w14:paraId="396C6618" w14:textId="59AA014C" w:rsidR="00D35A32" w:rsidRPr="00543E2E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88741416"/>
            <w:r w:rsidRPr="00543E2E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62229D15" w14:textId="06FDADB0" w:rsidR="00D35A32" w:rsidRPr="00EF3FD9" w:rsidRDefault="00EF3FD9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da Empresa</w:t>
            </w:r>
          </w:p>
          <w:p w14:paraId="186EDFC1" w14:textId="1B032156" w:rsidR="00D35A32" w:rsidRPr="009F02BA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Assinatura por extenso e carimbo</w:t>
            </w:r>
          </w:p>
        </w:tc>
        <w:tc>
          <w:tcPr>
            <w:tcW w:w="5151" w:type="dxa"/>
          </w:tcPr>
          <w:p w14:paraId="708AA642" w14:textId="33E991FC" w:rsidR="00D35A32" w:rsidRPr="00543E2E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12192632" w14:textId="14D881A8" w:rsidR="00D35A32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3E2E">
              <w:rPr>
                <w:rFonts w:ascii="Arial" w:hAnsi="Arial" w:cs="Arial"/>
                <w:sz w:val="20"/>
                <w:szCs w:val="20"/>
              </w:rPr>
              <w:t>Professor(</w:t>
            </w:r>
            <w:proofErr w:type="gramEnd"/>
            <w:r w:rsidRPr="00543E2E">
              <w:rPr>
                <w:rFonts w:ascii="Arial" w:hAnsi="Arial" w:cs="Arial"/>
                <w:sz w:val="20"/>
                <w:szCs w:val="20"/>
              </w:rPr>
              <w:t>a) Orientador(a)</w:t>
            </w:r>
          </w:p>
          <w:p w14:paraId="69DAF526" w14:textId="77777777" w:rsidR="00D35A32" w:rsidRPr="00543E2E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Assinatura por extenso e carimbo</w:t>
            </w:r>
          </w:p>
          <w:p w14:paraId="0FFB9A5C" w14:textId="77777777" w:rsidR="00D35A32" w:rsidRDefault="00D35A32" w:rsidP="00BB2634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  <w:p w14:paraId="425D6FF2" w14:textId="77777777" w:rsidR="00D35A32" w:rsidRDefault="00D35A32" w:rsidP="00BB2634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</w:tc>
      </w:tr>
      <w:tr w:rsidR="00D35A32" w14:paraId="7504F9E7" w14:textId="77777777" w:rsidTr="00FC34E6">
        <w:trPr>
          <w:trHeight w:val="879"/>
        </w:trPr>
        <w:tc>
          <w:tcPr>
            <w:tcW w:w="5268" w:type="dxa"/>
          </w:tcPr>
          <w:p w14:paraId="2F8437EE" w14:textId="18BB19EB" w:rsidR="00D35A32" w:rsidRPr="00543E2E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7E6278ED" w14:textId="77777777" w:rsidR="00D35A32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Coordenador</w:t>
            </w:r>
            <w:r w:rsidRPr="00543E2E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543E2E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de Curso</w:t>
            </w:r>
          </w:p>
          <w:p w14:paraId="6D90D2AF" w14:textId="3ABA7479" w:rsidR="00D35A32" w:rsidRPr="00543E2E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Assinatura por extenso e carimbo</w:t>
            </w:r>
          </w:p>
          <w:p w14:paraId="273830B4" w14:textId="77777777" w:rsidR="00D35A32" w:rsidRDefault="00D35A32" w:rsidP="00BB2634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</w:tc>
        <w:tc>
          <w:tcPr>
            <w:tcW w:w="5151" w:type="dxa"/>
          </w:tcPr>
          <w:p w14:paraId="31B11EBE" w14:textId="22923F39" w:rsidR="00D35A32" w:rsidRPr="00543E2E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72F51F16" w14:textId="77777777" w:rsidR="00D35A32" w:rsidRPr="00543E2E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Estagiário (a)</w:t>
            </w:r>
          </w:p>
          <w:p w14:paraId="40B67472" w14:textId="77777777" w:rsidR="00D35A32" w:rsidRPr="00543E2E" w:rsidRDefault="00D35A32" w:rsidP="00BB2634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Assinatura por extenso</w:t>
            </w:r>
          </w:p>
          <w:p w14:paraId="329E1128" w14:textId="77777777" w:rsidR="00D35A32" w:rsidRDefault="00D35A32" w:rsidP="00BB2634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</w:tc>
      </w:tr>
      <w:tr w:rsidR="00FC34E6" w14:paraId="56FCD671" w14:textId="77777777" w:rsidTr="0014153B">
        <w:trPr>
          <w:trHeight w:val="700"/>
        </w:trPr>
        <w:tc>
          <w:tcPr>
            <w:tcW w:w="10419" w:type="dxa"/>
            <w:gridSpan w:val="2"/>
          </w:tcPr>
          <w:p w14:paraId="0103785C" w14:textId="77777777" w:rsidR="00FC34E6" w:rsidRDefault="00FC34E6" w:rsidP="00FC34E6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4068670F" w14:textId="362D402B" w:rsidR="00FC34E6" w:rsidRDefault="00FC34E6" w:rsidP="00FC34E6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918EF">
              <w:rPr>
                <w:rFonts w:ascii="Arial" w:hAnsi="Arial" w:cs="Arial"/>
                <w:sz w:val="20"/>
              </w:rPr>
              <w:t>______________________________________</w:t>
            </w:r>
            <w:r>
              <w:rPr>
                <w:rFonts w:ascii="Arial" w:hAnsi="Arial" w:cs="Arial"/>
                <w:sz w:val="20"/>
              </w:rPr>
              <w:t>____</w:t>
            </w:r>
          </w:p>
          <w:p w14:paraId="00468797" w14:textId="77777777" w:rsidR="00FC34E6" w:rsidRPr="007918EF" w:rsidRDefault="00FC34E6" w:rsidP="00FC34E6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918EF">
              <w:rPr>
                <w:rFonts w:ascii="Arial" w:hAnsi="Arial" w:cs="Arial"/>
                <w:sz w:val="20"/>
              </w:rPr>
              <w:t>Interveniente</w:t>
            </w:r>
            <w:r>
              <w:rPr>
                <w:rFonts w:ascii="Arial" w:hAnsi="Arial" w:cs="Arial"/>
                <w:sz w:val="20"/>
              </w:rPr>
              <w:t xml:space="preserve"> (IF Goiano – Campus Rio Verde)</w:t>
            </w:r>
          </w:p>
          <w:p w14:paraId="413CDD26" w14:textId="2CCC56DE" w:rsidR="00FC34E6" w:rsidRPr="00543E2E" w:rsidRDefault="00FC34E6" w:rsidP="00FC34E6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Assinatura por extenso e carimbo</w:t>
            </w:r>
          </w:p>
        </w:tc>
      </w:tr>
      <w:bookmarkEnd w:id="1"/>
    </w:tbl>
    <w:p w14:paraId="148FA083" w14:textId="52986498" w:rsidR="00D35A32" w:rsidRPr="00D35A32" w:rsidRDefault="00D35A32" w:rsidP="00FC34E6">
      <w:pPr>
        <w:tabs>
          <w:tab w:val="left" w:pos="2485"/>
        </w:tabs>
        <w:rPr>
          <w:lang w:eastAsia="pt-BR" w:bidi="ar-SA"/>
        </w:rPr>
      </w:pPr>
    </w:p>
    <w:sectPr w:rsidR="00D35A32" w:rsidRPr="00D35A32" w:rsidSect="00FC34E6">
      <w:headerReference w:type="default" r:id="rId6"/>
      <w:footerReference w:type="default" r:id="rId7"/>
      <w:pgSz w:w="11905" w:h="16837"/>
      <w:pgMar w:top="2098" w:right="720" w:bottom="1021" w:left="1021" w:header="284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DF683" w14:textId="77777777" w:rsidR="00FC7BC5" w:rsidRDefault="00FC7BC5">
      <w:r>
        <w:separator/>
      </w:r>
    </w:p>
  </w:endnote>
  <w:endnote w:type="continuationSeparator" w:id="0">
    <w:p w14:paraId="0272D0D9" w14:textId="77777777" w:rsidR="00FC7BC5" w:rsidRDefault="00F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B6A" w14:textId="77777777" w:rsidR="00BB2634" w:rsidRDefault="00BB263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AF44" w14:textId="77777777" w:rsidR="00FC7BC5" w:rsidRDefault="00FC7BC5">
      <w:r>
        <w:rPr>
          <w:color w:val="000000"/>
        </w:rPr>
        <w:separator/>
      </w:r>
    </w:p>
  </w:footnote>
  <w:footnote w:type="continuationSeparator" w:id="0">
    <w:p w14:paraId="68719772" w14:textId="77777777" w:rsidR="00FC7BC5" w:rsidRDefault="00F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CED0" w14:textId="42BA18A9" w:rsidR="00BB2634" w:rsidRPr="00FC4DB0" w:rsidRDefault="00FC34E6" w:rsidP="00FC4DB0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850D1C0" wp14:editId="7EB7B4F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47" cy="10694420"/>
          <wp:effectExtent l="0" t="0" r="0" b="0"/>
          <wp:wrapNone/>
          <wp:docPr id="1" name="Imagem 3" descr="C:\Users\wesiopascoal\Downloads\Serviço Público Feder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47" cy="10694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31"/>
    <w:rsid w:val="000147BE"/>
    <w:rsid w:val="00022F07"/>
    <w:rsid w:val="000D16E3"/>
    <w:rsid w:val="00141152"/>
    <w:rsid w:val="001566E5"/>
    <w:rsid w:val="001658AD"/>
    <w:rsid w:val="00252D92"/>
    <w:rsid w:val="002624D5"/>
    <w:rsid w:val="00297C36"/>
    <w:rsid w:val="002A5367"/>
    <w:rsid w:val="002C0531"/>
    <w:rsid w:val="0039578D"/>
    <w:rsid w:val="003A7DF6"/>
    <w:rsid w:val="00434C4F"/>
    <w:rsid w:val="004444D3"/>
    <w:rsid w:val="00464107"/>
    <w:rsid w:val="00516819"/>
    <w:rsid w:val="005525BD"/>
    <w:rsid w:val="005B4633"/>
    <w:rsid w:val="005E4A5F"/>
    <w:rsid w:val="00686AD2"/>
    <w:rsid w:val="006A5159"/>
    <w:rsid w:val="007860BF"/>
    <w:rsid w:val="00787073"/>
    <w:rsid w:val="007A4317"/>
    <w:rsid w:val="008278A6"/>
    <w:rsid w:val="008544F6"/>
    <w:rsid w:val="00867787"/>
    <w:rsid w:val="00923300"/>
    <w:rsid w:val="00964250"/>
    <w:rsid w:val="00967739"/>
    <w:rsid w:val="009B34DE"/>
    <w:rsid w:val="00A05F82"/>
    <w:rsid w:val="00A06986"/>
    <w:rsid w:val="00A15115"/>
    <w:rsid w:val="00A32235"/>
    <w:rsid w:val="00A54117"/>
    <w:rsid w:val="00A75F92"/>
    <w:rsid w:val="00A82F0E"/>
    <w:rsid w:val="00AF4C71"/>
    <w:rsid w:val="00B63928"/>
    <w:rsid w:val="00BA1BCE"/>
    <w:rsid w:val="00BB2634"/>
    <w:rsid w:val="00C353E1"/>
    <w:rsid w:val="00CF2DBC"/>
    <w:rsid w:val="00D35A32"/>
    <w:rsid w:val="00D713AF"/>
    <w:rsid w:val="00E005EF"/>
    <w:rsid w:val="00E01D3E"/>
    <w:rsid w:val="00EF3FD9"/>
    <w:rsid w:val="00F86F4F"/>
    <w:rsid w:val="00FC212D"/>
    <w:rsid w:val="00FC34E6"/>
    <w:rsid w:val="00FC4DB0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E7206"/>
  <w15:docId w15:val="{7D24C619-699C-45BD-AF52-AB13EFF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kern w:val="3"/>
      <w:sz w:val="24"/>
      <w:szCs w:val="24"/>
      <w:lang w:eastAsia="ar-SA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  <w:lang w:eastAsia="zh-CN" w:bidi="hi-IN"/>
    </w:rPr>
  </w:style>
  <w:style w:type="paragraph" w:customStyle="1" w:styleId="Captulo">
    <w:name w:val="Capítulo"/>
    <w:basedOn w:val="Normal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pPr>
      <w:suppressAutoHyphen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Normal"/>
    <w:next w:val="Subttulo"/>
    <w:pPr>
      <w:widowControl w:val="0"/>
      <w:jc w:val="center"/>
    </w:pPr>
    <w:rPr>
      <w:rFonts w:ascii="Tahoma" w:eastAsia="Tahoma" w:hAnsi="Tahoma" w:cs="Tahoma"/>
      <w:sz w:val="28"/>
      <w:szCs w:val="20"/>
    </w:rPr>
  </w:style>
  <w:style w:type="paragraph" w:styleId="Subttulo">
    <w:name w:val="Subtitle"/>
    <w:basedOn w:val="Captulo"/>
    <w:next w:val="Textbody"/>
    <w:pPr>
      <w:jc w:val="center"/>
    </w:pPr>
    <w:rPr>
      <w:i/>
      <w:i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suppressAutoHyphens/>
    </w:pPr>
  </w:style>
  <w:style w:type="paragraph" w:styleId="PargrafodaLista">
    <w:name w:val="List Paragraph"/>
    <w:basedOn w:val="Normal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pPr>
      <w:suppressAutoHyphens w:val="0"/>
      <w:spacing w:before="100" w:after="142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TextodoEspaoReservado">
    <w:name w:val="Placeholder Text"/>
    <w:basedOn w:val="Fontepargpadro"/>
    <w:rPr>
      <w:color w:val="808080"/>
    </w:rPr>
  </w:style>
  <w:style w:type="table" w:styleId="Tabelacomgrade">
    <w:name w:val="Table Grid"/>
    <w:basedOn w:val="Tabelanormal"/>
    <w:uiPriority w:val="39"/>
    <w:rsid w:val="00D3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.\..\..\telmaaparecida\Downloads\ARQUIVOS%20BAIXADOS\ALTERAO-TERMO-COMPROMISSO%20(13).odt\ALTERA&#199;&#195;O%20DE%20EST&#193;G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ALTERAÇÃO DE ESTÁGIO</Template>
  <TotalTime>74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CONVENIO E COMPROMISSO DE ESTÁGIO</vt:lpstr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CONVENIO E COMPROMISSO DE ESTÁGIO</dc:title>
  <dc:subject/>
  <dc:creator>Usuário do Windows</dc:creator>
  <cp:keywords>DIREX</cp:keywords>
  <dc:description/>
  <cp:lastModifiedBy>Wésio Pascoal Messias Coelho</cp:lastModifiedBy>
  <cp:revision>9</cp:revision>
  <cp:lastPrinted>2017-01-26T11:29:00Z</cp:lastPrinted>
  <dcterms:created xsi:type="dcterms:W3CDTF">2019-08-21T22:51:00Z</dcterms:created>
  <dcterms:modified xsi:type="dcterms:W3CDTF">2024-08-02T14:41:00Z</dcterms:modified>
</cp:coreProperties>
</file>