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467E" w14:textId="00C45A15" w:rsidR="0077751B" w:rsidRPr="0077751B" w:rsidRDefault="0077751B" w:rsidP="00976969">
      <w:pPr>
        <w:jc w:val="center"/>
        <w:rPr>
          <w:rFonts w:ascii="Arial" w:hAnsi="Arial" w:cs="Arial"/>
          <w:b/>
          <w:iCs/>
          <w:spacing w:val="40"/>
          <w:sz w:val="22"/>
          <w:szCs w:val="22"/>
          <w:u w:val="single"/>
        </w:rPr>
      </w:pPr>
      <w:r w:rsidRPr="0077751B">
        <w:rPr>
          <w:rFonts w:ascii="Arial" w:hAnsi="Arial" w:cs="Arial"/>
          <w:b/>
          <w:iCs/>
          <w:spacing w:val="40"/>
          <w:sz w:val="22"/>
          <w:szCs w:val="22"/>
          <w:u w:val="single"/>
        </w:rPr>
        <w:t>RELATÓRIO FINAL DE ATIVIDADES DE ESTÁGIO NÃO OBRIGATÓRIO</w:t>
      </w:r>
    </w:p>
    <w:p w14:paraId="07C0887C" w14:textId="77777777" w:rsidR="0077751B" w:rsidRPr="0077751B" w:rsidRDefault="0077751B">
      <w:pPr>
        <w:jc w:val="center"/>
        <w:rPr>
          <w:b/>
        </w:rPr>
      </w:pPr>
    </w:p>
    <w:tbl>
      <w:tblPr>
        <w:tblW w:w="9971" w:type="dxa"/>
        <w:tblInd w:w="60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992"/>
        <w:gridCol w:w="1843"/>
        <w:gridCol w:w="425"/>
        <w:gridCol w:w="3119"/>
      </w:tblGrid>
      <w:tr w:rsidR="009F0BC3" w:rsidRPr="009F0BC3" w14:paraId="5EABD785" w14:textId="77777777" w:rsidTr="0024634C"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BD9C" w14:textId="77777777" w:rsidR="002C0531" w:rsidRPr="009F0BC3" w:rsidRDefault="00E01D3E">
            <w:pPr>
              <w:jc w:val="center"/>
              <w:rPr>
                <w:rFonts w:ascii="Trebuchet MS" w:hAnsi="Trebuchet MS"/>
                <w:b/>
                <w:spacing w:val="60"/>
                <w:sz w:val="20"/>
                <w:szCs w:val="20"/>
              </w:rPr>
            </w:pPr>
            <w:r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>DADOS DA EMPRESA</w:t>
            </w:r>
            <w:r w:rsidR="000E2DFC"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 xml:space="preserve"> CONCEDENTE</w:t>
            </w:r>
          </w:p>
        </w:tc>
      </w:tr>
      <w:tr w:rsidR="002C0531" w14:paraId="737CB738" w14:textId="77777777" w:rsidTr="009F0BC3">
        <w:tc>
          <w:tcPr>
            <w:tcW w:w="9971" w:type="dxa"/>
            <w:gridSpan w:val="5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FEF5" w14:textId="77777777" w:rsidR="002C0531" w:rsidRPr="003C0569" w:rsidRDefault="00E01D3E">
            <w:pPr>
              <w:jc w:val="both"/>
              <w:rPr>
                <w:sz w:val="20"/>
                <w:szCs w:val="20"/>
              </w:rPr>
            </w:pPr>
            <w:r w:rsidRPr="003C0569">
              <w:rPr>
                <w:rFonts w:ascii="Trebuchet MS" w:eastAsia="Calibri" w:hAnsi="Trebuchet MS" w:cs="Arial"/>
                <w:b/>
                <w:sz w:val="20"/>
                <w:szCs w:val="20"/>
              </w:rPr>
              <w:t>Razão Social</w:t>
            </w:r>
            <w:r w:rsidR="000E2DFC" w:rsidRPr="003C0569">
              <w:rPr>
                <w:rFonts w:ascii="Trebuchet MS" w:eastAsia="Calibri" w:hAnsi="Trebuchet MS" w:cs="Arial"/>
                <w:b/>
                <w:sz w:val="20"/>
                <w:szCs w:val="20"/>
              </w:rPr>
              <w:t>:</w:t>
            </w:r>
            <w:r w:rsidR="001E058C"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2C0531" w14:paraId="688C3225" w14:textId="77777777" w:rsidTr="001D4F6D">
        <w:tc>
          <w:tcPr>
            <w:tcW w:w="9971" w:type="dxa"/>
            <w:gridSpan w:val="5"/>
            <w:tcBorders>
              <w:top w:val="nil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E4B8" w14:textId="77777777" w:rsidR="002C0531" w:rsidRPr="003C0569" w:rsidRDefault="002C0531">
            <w:pPr>
              <w:jc w:val="both"/>
              <w:rPr>
                <w:sz w:val="20"/>
                <w:szCs w:val="20"/>
              </w:rPr>
            </w:pPr>
          </w:p>
        </w:tc>
      </w:tr>
      <w:tr w:rsidR="002C0531" w14:paraId="13E94A7E" w14:textId="77777777" w:rsidTr="001D4F6D">
        <w:tc>
          <w:tcPr>
            <w:tcW w:w="9971" w:type="dxa"/>
            <w:gridSpan w:val="5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A455" w14:textId="77777777" w:rsidR="002C0531" w:rsidRPr="003C0569" w:rsidRDefault="00E01D3E">
            <w:pPr>
              <w:jc w:val="both"/>
              <w:rPr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CNPJ</w:t>
            </w:r>
            <w:r w:rsidR="000E2DFC" w:rsidRPr="003C0569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2C0531" w14:paraId="385850FC" w14:textId="77777777" w:rsidTr="001D4F6D">
        <w:tc>
          <w:tcPr>
            <w:tcW w:w="9971" w:type="dxa"/>
            <w:gridSpan w:val="5"/>
            <w:tcBorders>
              <w:top w:val="nil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6FAE" w14:textId="77777777" w:rsidR="002C0531" w:rsidRPr="003C0569" w:rsidRDefault="002C053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C0531" w14:paraId="204CDB92" w14:textId="77777777" w:rsidTr="001D4F6D">
        <w:tc>
          <w:tcPr>
            <w:tcW w:w="6427" w:type="dxa"/>
            <w:gridSpan w:val="3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A73E" w14:textId="77777777" w:rsidR="002C0531" w:rsidRPr="003C0569" w:rsidRDefault="000E2DFC" w:rsidP="000E2DFC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Nome do Supervisor da</w:t>
            </w:r>
            <w:r w:rsidR="00E01D3E" w:rsidRPr="003C0569">
              <w:rPr>
                <w:rFonts w:ascii="Trebuchet MS" w:hAnsi="Trebuchet MS"/>
                <w:b/>
                <w:sz w:val="20"/>
                <w:szCs w:val="20"/>
              </w:rPr>
              <w:t xml:space="preserve"> Empresa</w:t>
            </w:r>
            <w:r w:rsidRPr="003C0569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CB3E" w14:textId="77777777" w:rsidR="002C0531" w:rsidRPr="003C0569" w:rsidRDefault="00E01D3E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Telefone</w:t>
            </w:r>
            <w:r w:rsidR="000E2DFC" w:rsidRPr="003C0569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2C0531" w14:paraId="73F4BF53" w14:textId="77777777" w:rsidTr="009F0BC3">
        <w:tc>
          <w:tcPr>
            <w:tcW w:w="6427" w:type="dxa"/>
            <w:gridSpan w:val="3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45E8" w14:textId="77777777" w:rsidR="002C0531" w:rsidRPr="001566E5" w:rsidRDefault="002C05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544" w14:textId="77777777" w:rsidR="002C0531" w:rsidRPr="001566E5" w:rsidRDefault="002C0531">
            <w:pPr>
              <w:jc w:val="both"/>
              <w:rPr>
                <w:sz w:val="22"/>
                <w:szCs w:val="22"/>
              </w:rPr>
            </w:pPr>
          </w:p>
        </w:tc>
      </w:tr>
      <w:tr w:rsidR="009F0BC3" w:rsidRPr="009F0BC3" w14:paraId="782D8FE7" w14:textId="77777777" w:rsidTr="0024634C"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DA40" w14:textId="77777777" w:rsidR="00976F83" w:rsidRPr="009F0BC3" w:rsidRDefault="00976F83" w:rsidP="005222E0">
            <w:pPr>
              <w:jc w:val="center"/>
              <w:rPr>
                <w:rFonts w:ascii="Trebuchet MS" w:hAnsi="Trebuchet MS"/>
                <w:b/>
                <w:spacing w:val="60"/>
                <w:sz w:val="20"/>
                <w:szCs w:val="20"/>
              </w:rPr>
            </w:pPr>
            <w:r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>DADOS DO ESTAGIÁRIO</w:t>
            </w:r>
          </w:p>
        </w:tc>
      </w:tr>
      <w:tr w:rsidR="00976F83" w:rsidRPr="001566E5" w14:paraId="3DD0B113" w14:textId="77777777" w:rsidTr="009F0BC3">
        <w:tc>
          <w:tcPr>
            <w:tcW w:w="9971" w:type="dxa"/>
            <w:gridSpan w:val="5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9C23" w14:textId="77777777" w:rsidR="00976F83" w:rsidRPr="003C0569" w:rsidRDefault="00976F83" w:rsidP="005222E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Nome Completo:</w:t>
            </w:r>
          </w:p>
        </w:tc>
      </w:tr>
      <w:tr w:rsidR="00976F83" w:rsidRPr="001566E5" w14:paraId="6C4A2ACB" w14:textId="77777777" w:rsidTr="001D4F6D">
        <w:tc>
          <w:tcPr>
            <w:tcW w:w="9971" w:type="dxa"/>
            <w:gridSpan w:val="5"/>
            <w:tcBorders>
              <w:top w:val="nil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EEE3" w14:textId="77777777" w:rsidR="00976F83" w:rsidRPr="003C0569" w:rsidRDefault="00976F83" w:rsidP="00522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76F83" w:rsidRPr="001566E5" w14:paraId="199F51D4" w14:textId="77777777" w:rsidTr="001D4F6D">
        <w:tc>
          <w:tcPr>
            <w:tcW w:w="3592" w:type="dxa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8DA7" w14:textId="77777777" w:rsidR="00976F83" w:rsidRPr="003C0569" w:rsidRDefault="00976F83" w:rsidP="005222E0">
            <w:pPr>
              <w:jc w:val="both"/>
              <w:rPr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CPF: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CB1" w14:textId="77777777" w:rsidR="00976F83" w:rsidRPr="003C0569" w:rsidRDefault="00976F83" w:rsidP="005222E0">
            <w:pPr>
              <w:jc w:val="both"/>
              <w:rPr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RG: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0DF" w14:textId="77777777" w:rsidR="00976F83" w:rsidRPr="003C0569" w:rsidRDefault="00976F83" w:rsidP="005222E0">
            <w:pPr>
              <w:jc w:val="both"/>
              <w:rPr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Celular:</w:t>
            </w:r>
          </w:p>
        </w:tc>
      </w:tr>
      <w:tr w:rsidR="00976F83" w14:paraId="10669064" w14:textId="77777777" w:rsidTr="009F0BC3">
        <w:tc>
          <w:tcPr>
            <w:tcW w:w="3592" w:type="dxa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E8F1" w14:textId="77777777" w:rsidR="00976F83" w:rsidRDefault="00976F83" w:rsidP="005222E0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1E7F" w14:textId="77777777" w:rsidR="00976F83" w:rsidRDefault="00976F83" w:rsidP="005222E0">
            <w:pPr>
              <w:jc w:val="both"/>
            </w:pPr>
          </w:p>
        </w:tc>
        <w:tc>
          <w:tcPr>
            <w:tcW w:w="3544" w:type="dxa"/>
            <w:gridSpan w:val="2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C9C6" w14:textId="77777777" w:rsidR="00976F83" w:rsidRDefault="00976F83" w:rsidP="005222E0">
            <w:pPr>
              <w:jc w:val="both"/>
            </w:pPr>
          </w:p>
        </w:tc>
      </w:tr>
      <w:tr w:rsidR="009F0BC3" w:rsidRPr="009F0BC3" w14:paraId="1B66F85A" w14:textId="77777777" w:rsidTr="0024634C"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0F8A" w14:textId="77777777" w:rsidR="00CE25E0" w:rsidRPr="009F0BC3" w:rsidRDefault="00CE25E0" w:rsidP="005222E0">
            <w:pPr>
              <w:jc w:val="center"/>
              <w:rPr>
                <w:rFonts w:ascii="Trebuchet MS" w:hAnsi="Trebuchet MS"/>
                <w:b/>
                <w:spacing w:val="60"/>
                <w:sz w:val="20"/>
                <w:szCs w:val="20"/>
              </w:rPr>
            </w:pPr>
            <w:r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>DADOS DO CURSO</w:t>
            </w:r>
          </w:p>
        </w:tc>
      </w:tr>
      <w:tr w:rsidR="00CE25E0" w:rsidRPr="001566E5" w14:paraId="3A03F112" w14:textId="77777777" w:rsidTr="009F0BC3">
        <w:tc>
          <w:tcPr>
            <w:tcW w:w="4584" w:type="dxa"/>
            <w:gridSpan w:val="2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58A7" w14:textId="77777777" w:rsidR="00CE25E0" w:rsidRPr="003C0569" w:rsidRDefault="00CE25E0" w:rsidP="005222E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Curso: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F534" w14:textId="1964F42E" w:rsidR="00CE25E0" w:rsidRPr="003C0569" w:rsidRDefault="0024634C" w:rsidP="005222E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Período</w:t>
            </w:r>
            <w:r w:rsidR="00CE25E0" w:rsidRPr="003C0569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1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B35D" w14:textId="77777777" w:rsidR="00CE25E0" w:rsidRPr="003C0569" w:rsidRDefault="00CE25E0" w:rsidP="005222E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Número de Matrícula:</w:t>
            </w:r>
          </w:p>
        </w:tc>
      </w:tr>
      <w:tr w:rsidR="00CE25E0" w14:paraId="206E481A" w14:textId="77777777" w:rsidTr="009F0BC3">
        <w:tc>
          <w:tcPr>
            <w:tcW w:w="4584" w:type="dxa"/>
            <w:gridSpan w:val="2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03CC" w14:textId="77777777" w:rsidR="00CE25E0" w:rsidRPr="003C0569" w:rsidRDefault="00CE25E0" w:rsidP="00522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9529" w14:textId="77777777" w:rsidR="00CE25E0" w:rsidRPr="003C0569" w:rsidRDefault="00CE25E0" w:rsidP="00522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F685" w14:textId="77777777" w:rsidR="00CE25E0" w:rsidRPr="003C0569" w:rsidRDefault="00CE25E0" w:rsidP="005222E0">
            <w:pPr>
              <w:jc w:val="both"/>
              <w:rPr>
                <w:sz w:val="20"/>
                <w:szCs w:val="20"/>
              </w:rPr>
            </w:pPr>
          </w:p>
        </w:tc>
      </w:tr>
      <w:tr w:rsidR="009F0BC3" w:rsidRPr="009F0BC3" w14:paraId="031551ED" w14:textId="77777777" w:rsidTr="0024634C"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D201" w14:textId="77777777" w:rsidR="00CE25E0" w:rsidRPr="009F0BC3" w:rsidRDefault="00CE25E0" w:rsidP="005222E0">
            <w:pPr>
              <w:jc w:val="center"/>
              <w:rPr>
                <w:rFonts w:ascii="Trebuchet MS" w:hAnsi="Trebuchet MS"/>
                <w:b/>
                <w:spacing w:val="60"/>
                <w:sz w:val="20"/>
                <w:szCs w:val="20"/>
              </w:rPr>
            </w:pPr>
            <w:r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>DADOS DO ESTÁGIO</w:t>
            </w:r>
          </w:p>
        </w:tc>
      </w:tr>
      <w:tr w:rsidR="004B7157" w:rsidRPr="001566E5" w14:paraId="2439EE75" w14:textId="77777777" w:rsidTr="009F0BC3">
        <w:trPr>
          <w:trHeight w:val="70"/>
        </w:trPr>
        <w:tc>
          <w:tcPr>
            <w:tcW w:w="4584" w:type="dxa"/>
            <w:gridSpan w:val="2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A79A" w14:textId="77777777" w:rsidR="004B7157" w:rsidRDefault="004B7157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 xml:space="preserve">Data de Início: </w:t>
            </w:r>
          </w:p>
          <w:p w14:paraId="63F4913D" w14:textId="1AAE8D4E" w:rsidR="001D4F6D" w:rsidRPr="003C0569" w:rsidRDefault="001D4F6D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CE72" w14:textId="77777777" w:rsidR="004B7157" w:rsidRDefault="004B7157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Total de horas realizadas no estágio:</w:t>
            </w:r>
          </w:p>
          <w:p w14:paraId="7420AA80" w14:textId="77777777" w:rsidR="00B15340" w:rsidRPr="003C0569" w:rsidRDefault="00B15340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Virou Emprego? </w:t>
            </w:r>
          </w:p>
        </w:tc>
      </w:tr>
      <w:tr w:rsidR="004B7157" w:rsidRPr="001566E5" w14:paraId="2F0C92ED" w14:textId="77777777" w:rsidTr="009F0BC3">
        <w:trPr>
          <w:trHeight w:val="70"/>
        </w:trPr>
        <w:tc>
          <w:tcPr>
            <w:tcW w:w="4584" w:type="dxa"/>
            <w:gridSpan w:val="2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CC71" w14:textId="77777777" w:rsidR="004B7157" w:rsidRDefault="004B7157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C0569">
              <w:rPr>
                <w:rFonts w:ascii="Trebuchet MS" w:hAnsi="Trebuchet MS"/>
                <w:b/>
                <w:sz w:val="20"/>
                <w:szCs w:val="20"/>
              </w:rPr>
              <w:t>Data de Conclusão: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5D7DBF04" w14:textId="177D969D" w:rsidR="001D4F6D" w:rsidRPr="003C0569" w:rsidRDefault="001D4F6D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E55A" w14:textId="77777777" w:rsidR="004B7157" w:rsidRPr="003C0569" w:rsidRDefault="004B7157" w:rsidP="004B715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F0BC3" w:rsidRPr="009F0BC3" w14:paraId="4CC0FBD2" w14:textId="77777777" w:rsidTr="0024634C">
        <w:trPr>
          <w:trHeight w:val="320"/>
        </w:trPr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50C9" w14:textId="77777777" w:rsidR="004B7157" w:rsidRPr="009F0BC3" w:rsidRDefault="004B7157" w:rsidP="0077751B">
            <w:pPr>
              <w:jc w:val="center"/>
              <w:rPr>
                <w:rFonts w:ascii="Trebuchet MS" w:hAnsi="Trebuchet MS"/>
                <w:b/>
              </w:rPr>
            </w:pPr>
            <w:r w:rsidRPr="009F0BC3">
              <w:rPr>
                <w:rFonts w:ascii="Trebuchet MS" w:hAnsi="Trebuchet MS"/>
                <w:b/>
                <w:spacing w:val="60"/>
                <w:sz w:val="20"/>
                <w:szCs w:val="20"/>
              </w:rPr>
              <w:t>RESUMO DAS ATIVIDADES DESENVOLVIDAS PELO ESTAGIÁRIO:</w:t>
            </w:r>
          </w:p>
        </w:tc>
      </w:tr>
      <w:tr w:rsidR="004B7157" w:rsidRPr="00BC67A3" w14:paraId="63A59665" w14:textId="77777777" w:rsidTr="009F0BC3">
        <w:tc>
          <w:tcPr>
            <w:tcW w:w="9971" w:type="dxa"/>
            <w:gridSpan w:val="5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AC1B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5A993EF4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44110ADB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5CDA42D5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3C42C5F6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68B14D60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74F24200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0CDAE9F2" w14:textId="77777777" w:rsidR="00941FD2" w:rsidRDefault="00941FD2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454DAAC7" w14:textId="77777777" w:rsidR="004B7157" w:rsidRDefault="004B7157" w:rsidP="004B7157">
            <w:pPr>
              <w:pStyle w:val="NormalWeb"/>
              <w:spacing w:before="0" w:after="0" w:line="360" w:lineRule="atLeast"/>
              <w:jc w:val="both"/>
              <w:rPr>
                <w:rFonts w:ascii="Calibri" w:hAnsi="Calibri"/>
              </w:rPr>
            </w:pPr>
          </w:p>
          <w:p w14:paraId="4F9D612B" w14:textId="77777777" w:rsidR="004B7157" w:rsidRPr="00BC67A3" w:rsidRDefault="004B7157" w:rsidP="004B7157">
            <w:pPr>
              <w:pStyle w:val="NormalWeb"/>
              <w:spacing w:before="0" w:after="0" w:line="36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58F77F2C" w14:textId="29D6AF20" w:rsidR="0077751B" w:rsidRDefault="0077751B" w:rsidP="0077751B">
      <w:pPr>
        <w:rPr>
          <w:rFonts w:ascii="Calibri" w:eastAsia="Times New Roman" w:hAnsi="Calibri" w:cs="Times New Roman"/>
          <w:kern w:val="0"/>
          <w:sz w:val="22"/>
          <w:szCs w:val="22"/>
          <w:lang w:eastAsia="pt-BR" w:bidi="ar-SA"/>
        </w:rPr>
      </w:pPr>
    </w:p>
    <w:p w14:paraId="5F2DF2E4" w14:textId="330F242B" w:rsidR="0077751B" w:rsidRDefault="0077751B" w:rsidP="0077751B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LOCAL/</w:t>
      </w:r>
      <w:proofErr w:type="gramStart"/>
      <w:r>
        <w:rPr>
          <w:rFonts w:ascii="Arial" w:hAnsi="Arial" w:cs="Arial"/>
          <w:sz w:val="20"/>
          <w:szCs w:val="20"/>
        </w:rPr>
        <w:t>DATA:_</w:t>
      </w:r>
      <w:proofErr w:type="gramEnd"/>
      <w:r>
        <w:rPr>
          <w:rFonts w:ascii="Arial" w:hAnsi="Arial" w:cs="Arial"/>
          <w:sz w:val="20"/>
          <w:szCs w:val="20"/>
        </w:rPr>
        <w:t>__________________________________</w:t>
      </w:r>
    </w:p>
    <w:p w14:paraId="66EB4F93" w14:textId="6C589EF4" w:rsidR="0077751B" w:rsidRDefault="0077751B" w:rsidP="0077751B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6763DAE" w14:textId="12B2C2E0" w:rsidR="0077751B" w:rsidRDefault="0077751B" w:rsidP="0077751B">
      <w:pPr>
        <w:pStyle w:val="NormalWeb"/>
        <w:spacing w:before="0" w:after="0"/>
        <w:jc w:val="both"/>
        <w:rPr>
          <w:rFonts w:ascii="Calibri" w:hAnsi="Calibri"/>
          <w:sz w:val="20"/>
          <w:szCs w:val="20"/>
        </w:rPr>
      </w:pPr>
    </w:p>
    <w:p w14:paraId="00CBFE8E" w14:textId="77777777" w:rsidR="0077751B" w:rsidRDefault="0077751B" w:rsidP="0077751B">
      <w:pPr>
        <w:pStyle w:val="NormalWeb"/>
        <w:spacing w:before="0" w:after="0"/>
        <w:ind w:firstLine="851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025"/>
      </w:tblGrid>
      <w:tr w:rsidR="0077751B" w14:paraId="56C3D15D" w14:textId="77777777" w:rsidTr="0016145E">
        <w:tc>
          <w:tcPr>
            <w:tcW w:w="5227" w:type="dxa"/>
            <w:hideMark/>
          </w:tcPr>
          <w:p w14:paraId="2CF14C61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400BE0F5" w14:textId="155F03B6" w:rsidR="0077751B" w:rsidRDefault="00003D1A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do Estágio na Empresa</w:t>
            </w:r>
            <w:bookmarkStart w:id="0" w:name="_GoBack"/>
            <w:bookmarkEnd w:id="0"/>
            <w:r w:rsidR="007775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1F36E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</w:tc>
        <w:tc>
          <w:tcPr>
            <w:tcW w:w="5228" w:type="dxa"/>
          </w:tcPr>
          <w:p w14:paraId="05A48BA5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148DF3C3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 Orientador(a)</w:t>
            </w:r>
          </w:p>
          <w:p w14:paraId="24CD49DF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7297B52B" w14:textId="77777777" w:rsidR="0077751B" w:rsidRDefault="0077751B" w:rsidP="0016145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  <w:p w14:paraId="410E2590" w14:textId="77777777" w:rsidR="0077751B" w:rsidRDefault="0077751B" w:rsidP="0016145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  <w:tr w:rsidR="0077751B" w14:paraId="3BD4529D" w14:textId="77777777" w:rsidTr="0016145E">
        <w:tc>
          <w:tcPr>
            <w:tcW w:w="5227" w:type="dxa"/>
          </w:tcPr>
          <w:p w14:paraId="3143C4A3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0FDB719E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Coordenador(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 de Curso</w:t>
            </w:r>
          </w:p>
          <w:p w14:paraId="70A26A0D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21CB62A5" w14:textId="77777777" w:rsidR="0077751B" w:rsidRDefault="0077751B" w:rsidP="0016145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14:paraId="12941967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569F4681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Estagiário (a)</w:t>
            </w:r>
          </w:p>
          <w:p w14:paraId="3760A4A5" w14:textId="77777777" w:rsidR="0077751B" w:rsidRDefault="0077751B" w:rsidP="0016145E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por extenso</w:t>
            </w:r>
          </w:p>
          <w:p w14:paraId="1199295B" w14:textId="77777777" w:rsidR="0077751B" w:rsidRDefault="0077751B" w:rsidP="0016145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</w:tbl>
    <w:p w14:paraId="2C0926EF" w14:textId="5B72209C" w:rsidR="0077751B" w:rsidRPr="0077751B" w:rsidRDefault="0077751B" w:rsidP="0077751B">
      <w:pPr>
        <w:tabs>
          <w:tab w:val="left" w:pos="2150"/>
        </w:tabs>
        <w:rPr>
          <w:lang w:eastAsia="pt-BR" w:bidi="ar-SA"/>
        </w:rPr>
      </w:pPr>
    </w:p>
    <w:sectPr w:rsidR="0077751B" w:rsidRPr="0077751B" w:rsidSect="0017702A">
      <w:headerReference w:type="default" r:id="rId6"/>
      <w:footerReference w:type="default" r:id="rId7"/>
      <w:pgSz w:w="11905" w:h="16837"/>
      <w:pgMar w:top="2098" w:right="720" w:bottom="1134" w:left="1021" w:header="284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3BD0" w14:textId="77777777" w:rsidR="00AE046D" w:rsidRDefault="00AE046D">
      <w:r>
        <w:separator/>
      </w:r>
    </w:p>
  </w:endnote>
  <w:endnote w:type="continuationSeparator" w:id="0">
    <w:p w14:paraId="78B623DA" w14:textId="77777777" w:rsidR="00AE046D" w:rsidRDefault="00AE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B857" w14:textId="77777777" w:rsidR="007622F4" w:rsidRDefault="00AE04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6CA3" w14:textId="77777777" w:rsidR="00AE046D" w:rsidRDefault="00AE046D">
      <w:r>
        <w:rPr>
          <w:color w:val="000000"/>
        </w:rPr>
        <w:separator/>
      </w:r>
    </w:p>
  </w:footnote>
  <w:footnote w:type="continuationSeparator" w:id="0">
    <w:p w14:paraId="146099BA" w14:textId="77777777" w:rsidR="00AE046D" w:rsidRDefault="00AE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7A08" w14:textId="6439664D" w:rsidR="007622F4" w:rsidRPr="0024634C" w:rsidRDefault="0017702A" w:rsidP="002463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9168991" wp14:editId="575DE4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1"/>
    <w:rsid w:val="00003D1A"/>
    <w:rsid w:val="00022F07"/>
    <w:rsid w:val="000D16E3"/>
    <w:rsid w:val="000E2DFC"/>
    <w:rsid w:val="0013104E"/>
    <w:rsid w:val="001431F7"/>
    <w:rsid w:val="001566E5"/>
    <w:rsid w:val="0017702A"/>
    <w:rsid w:val="001D4F6D"/>
    <w:rsid w:val="001E058C"/>
    <w:rsid w:val="002201B2"/>
    <w:rsid w:val="00240CDF"/>
    <w:rsid w:val="0024634C"/>
    <w:rsid w:val="002624D5"/>
    <w:rsid w:val="00297C36"/>
    <w:rsid w:val="002A5367"/>
    <w:rsid w:val="002C0531"/>
    <w:rsid w:val="0039578D"/>
    <w:rsid w:val="003C0569"/>
    <w:rsid w:val="004444D3"/>
    <w:rsid w:val="00464496"/>
    <w:rsid w:val="004B7157"/>
    <w:rsid w:val="004F57BB"/>
    <w:rsid w:val="00516819"/>
    <w:rsid w:val="00530D60"/>
    <w:rsid w:val="00564A47"/>
    <w:rsid w:val="006A5159"/>
    <w:rsid w:val="0077751B"/>
    <w:rsid w:val="008544F6"/>
    <w:rsid w:val="00923300"/>
    <w:rsid w:val="0093216E"/>
    <w:rsid w:val="009418BF"/>
    <w:rsid w:val="00941FD2"/>
    <w:rsid w:val="00967739"/>
    <w:rsid w:val="00976969"/>
    <w:rsid w:val="00976F83"/>
    <w:rsid w:val="009F0BC3"/>
    <w:rsid w:val="00A05F82"/>
    <w:rsid w:val="00A261BA"/>
    <w:rsid w:val="00A75F92"/>
    <w:rsid w:val="00A82F0E"/>
    <w:rsid w:val="00AB1CAF"/>
    <w:rsid w:val="00AE046D"/>
    <w:rsid w:val="00AE7695"/>
    <w:rsid w:val="00AF4C71"/>
    <w:rsid w:val="00B15340"/>
    <w:rsid w:val="00B17443"/>
    <w:rsid w:val="00BA1BCE"/>
    <w:rsid w:val="00BD7B4B"/>
    <w:rsid w:val="00C353E1"/>
    <w:rsid w:val="00CE25E0"/>
    <w:rsid w:val="00D03209"/>
    <w:rsid w:val="00E01D3E"/>
    <w:rsid w:val="00E32608"/>
    <w:rsid w:val="00FC19A2"/>
    <w:rsid w:val="00FC212D"/>
    <w:rsid w:val="00FC5DA4"/>
    <w:rsid w:val="00FE1E6D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8E19"/>
  <w15:docId w15:val="{F442734D-B5BB-4906-9211-E6FC364C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kern w:val="3"/>
      <w:sz w:val="24"/>
      <w:szCs w:val="24"/>
      <w:lang w:eastAsia="ar-SA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  <w:lang w:eastAsia="zh-CN" w:bidi="hi-IN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Lista">
    <w:name w:val="List"/>
    <w:basedOn w:val="Textbody"/>
    <w:pPr>
      <w:suppressAutoHyphen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"/>
    <w:next w:val="Subttulo"/>
    <w:pPr>
      <w:widowControl w:val="0"/>
      <w:jc w:val="center"/>
    </w:pPr>
    <w:rPr>
      <w:rFonts w:ascii="Tahoma" w:eastAsia="Tahoma" w:hAnsi="Tahoma" w:cs="Tahoma"/>
      <w:sz w:val="28"/>
      <w:szCs w:val="20"/>
    </w:r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suppressAutoHyphens/>
    </w:pPr>
  </w:style>
  <w:style w:type="paragraph" w:styleId="PargrafodaLista">
    <w:name w:val="List Paragraph"/>
    <w:basedOn w:val="Normal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uppressAutoHyphens w:val="0"/>
      <w:spacing w:before="100" w:after="142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TextodoEspaoReservado">
    <w:name w:val="Placeholder Text"/>
    <w:basedOn w:val="Fontepargpadro"/>
    <w:rPr>
      <w:color w:val="808080"/>
    </w:rPr>
  </w:style>
  <w:style w:type="table" w:styleId="Tabelacomgrade">
    <w:name w:val="Table Grid"/>
    <w:basedOn w:val="Tabelanormal"/>
    <w:uiPriority w:val="39"/>
    <w:rsid w:val="0077751B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.\..\..\telmaaparecida\Downloads\ARQUIVOS%20BAIXADOS\ALTERAO-TERMO-COMPROMISSO%20(13).odt\ALTERA&#199;&#195;O%20DE%20EST&#193;G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ALTERAÇÃO DE ESTÁGIO</Template>
  <TotalTime>15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CONVENIO E COMPROMISSO DE ESTÁGIO</vt:lpstr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CONVENIO E COMPROMISSO DE ESTÁGIO</dc:title>
  <dc:creator>Usuário do Windows</dc:creator>
  <cp:keywords>DIREX</cp:keywords>
  <cp:lastModifiedBy>Wésio Pascoal Messias Coelho</cp:lastModifiedBy>
  <cp:revision>9</cp:revision>
  <cp:lastPrinted>2017-01-26T11:29:00Z</cp:lastPrinted>
  <dcterms:created xsi:type="dcterms:W3CDTF">2020-02-12T11:01:00Z</dcterms:created>
  <dcterms:modified xsi:type="dcterms:W3CDTF">2024-06-18T14:39:00Z</dcterms:modified>
</cp:coreProperties>
</file>